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DF" w:rsidRDefault="00D838DF" w:rsidP="00DC1475">
      <w:pPr>
        <w:spacing w:after="0"/>
        <w:ind w:firstLine="709"/>
        <w:jc w:val="right"/>
      </w:pPr>
      <w:r>
        <w:t>ПРИЛОЖЕНИЕ 1</w:t>
      </w:r>
    </w:p>
    <w:p w:rsidR="00D838DF" w:rsidRDefault="00D838DF" w:rsidP="00DC1475">
      <w:pPr>
        <w:spacing w:after="0"/>
        <w:ind w:firstLine="709"/>
        <w:jc w:val="right"/>
      </w:pPr>
      <w:r>
        <w:t>К РАБОЧЕЙ ПРОГРАММЕ ВОСПИТАНИЯ</w:t>
      </w:r>
    </w:p>
    <w:p w:rsidR="00D838DF" w:rsidRDefault="00D838DF" w:rsidP="00DC1475">
      <w:pPr>
        <w:spacing w:after="0"/>
        <w:ind w:firstLine="709"/>
        <w:jc w:val="right"/>
        <w:rPr>
          <w:i/>
        </w:rPr>
      </w:pPr>
      <w:r>
        <w:rPr>
          <w:i/>
        </w:rPr>
        <w:t>Муниципальное бюджетное образовательное учреждение</w:t>
      </w:r>
    </w:p>
    <w:p w:rsidR="00D838DF" w:rsidRDefault="00D838DF" w:rsidP="00DC1475">
      <w:pPr>
        <w:spacing w:after="0"/>
        <w:ind w:firstLine="709"/>
        <w:jc w:val="right"/>
        <w:rPr>
          <w:i/>
        </w:rPr>
      </w:pPr>
      <w:r>
        <w:rPr>
          <w:i/>
        </w:rPr>
        <w:t>«Астафьевский детский сад»</w:t>
      </w:r>
    </w:p>
    <w:p w:rsidR="00D838DF" w:rsidRDefault="00D838DF" w:rsidP="00DC1475">
      <w:pPr>
        <w:spacing w:after="0"/>
        <w:ind w:firstLine="709"/>
        <w:jc w:val="center"/>
        <w:rPr>
          <w:i/>
        </w:rPr>
      </w:pPr>
    </w:p>
    <w:p w:rsidR="00D838DF" w:rsidRDefault="00D838DF" w:rsidP="00DC1475">
      <w:pPr>
        <w:spacing w:after="0"/>
        <w:ind w:firstLine="709"/>
        <w:jc w:val="center"/>
        <w:rPr>
          <w:i/>
        </w:rPr>
      </w:pPr>
    </w:p>
    <w:p w:rsidR="00D838DF" w:rsidRDefault="00D838DF" w:rsidP="00DC1475">
      <w:pPr>
        <w:spacing w:after="0"/>
        <w:ind w:firstLine="709"/>
        <w:jc w:val="center"/>
        <w:rPr>
          <w:i/>
        </w:rPr>
      </w:pPr>
    </w:p>
    <w:p w:rsidR="00D838DF" w:rsidRPr="00887F7A" w:rsidRDefault="00D838DF" w:rsidP="00DC1475">
      <w:pPr>
        <w:spacing w:after="0"/>
        <w:ind w:firstLine="709"/>
        <w:jc w:val="center"/>
        <w:rPr>
          <w:b/>
        </w:rPr>
      </w:pPr>
      <w:r w:rsidRPr="00887F7A">
        <w:rPr>
          <w:b/>
        </w:rPr>
        <w:t>Календарный план воспитательной работы по реализации</w:t>
      </w:r>
    </w:p>
    <w:p w:rsidR="00D838DF" w:rsidRPr="00887F7A" w:rsidRDefault="00D838DF" w:rsidP="00DC1475">
      <w:pPr>
        <w:spacing w:after="0"/>
        <w:ind w:firstLine="709"/>
        <w:jc w:val="center"/>
        <w:rPr>
          <w:b/>
        </w:rPr>
      </w:pPr>
      <w:r w:rsidRPr="00887F7A">
        <w:rPr>
          <w:b/>
        </w:rPr>
        <w:t>Рабочей программы воспитания</w:t>
      </w:r>
    </w:p>
    <w:p w:rsidR="00D838DF" w:rsidRPr="00887F7A" w:rsidRDefault="00D838DF" w:rsidP="00DC1475">
      <w:pPr>
        <w:spacing w:after="0"/>
        <w:ind w:firstLine="709"/>
        <w:jc w:val="center"/>
        <w:rPr>
          <w:b/>
        </w:rPr>
      </w:pPr>
      <w:r w:rsidRPr="00887F7A">
        <w:rPr>
          <w:b/>
        </w:rPr>
        <w:t>На 2021-2022 учебный год</w:t>
      </w:r>
    </w:p>
    <w:p w:rsidR="00D838DF" w:rsidRDefault="00D838DF" w:rsidP="00DC1475">
      <w:pPr>
        <w:spacing w:after="0"/>
        <w:ind w:firstLine="709"/>
        <w:jc w:val="center"/>
      </w:pPr>
    </w:p>
    <w:p w:rsidR="00D838DF" w:rsidRDefault="00D838DF" w:rsidP="00DC1475">
      <w:pPr>
        <w:spacing w:after="0"/>
        <w:ind w:firstLine="709"/>
      </w:pPr>
      <w:r>
        <w:t>Календарный план воспитательной работы МБДОУ «Астафьевский детский сад» составлен, как часть Рабочей программы воспитания, с целью конкретизации форм и видов воспитательных мероприятий, проводимых педагогами в 2021-2022 учебном году.</w:t>
      </w:r>
    </w:p>
    <w:p w:rsidR="00D838DF" w:rsidRDefault="00D838DF" w:rsidP="00DC1475">
      <w:pPr>
        <w:spacing w:after="0"/>
        <w:ind w:firstLine="709"/>
      </w:pPr>
      <w:r>
        <w:t>Реализация плана проходит по пяти образовательным областям в соответствии с ФГОС ДО.</w:t>
      </w:r>
    </w:p>
    <w:p w:rsidR="00D838DF" w:rsidRDefault="00D838DF" w:rsidP="00DC1475">
      <w:pPr>
        <w:spacing w:after="0"/>
        <w:ind w:firstLine="709"/>
      </w:pPr>
      <w:r>
        <w:t>Организация мероприятий проходит в совместном взаимодействии между детьми, педагогами и родителями воспитанников.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31"/>
        <w:gridCol w:w="570"/>
        <w:gridCol w:w="1293"/>
        <w:gridCol w:w="222"/>
        <w:gridCol w:w="30"/>
        <w:gridCol w:w="105"/>
        <w:gridCol w:w="1183"/>
        <w:gridCol w:w="62"/>
        <w:gridCol w:w="15"/>
        <w:gridCol w:w="1200"/>
        <w:gridCol w:w="135"/>
        <w:gridCol w:w="30"/>
        <w:gridCol w:w="1253"/>
        <w:gridCol w:w="127"/>
        <w:gridCol w:w="15"/>
        <w:gridCol w:w="1665"/>
        <w:gridCol w:w="29"/>
        <w:gridCol w:w="7"/>
      </w:tblGrid>
      <w:tr w:rsidR="00D838DF" w:rsidRPr="00F62A09" w:rsidTr="00F62A09">
        <w:trPr>
          <w:gridAfter w:val="2"/>
          <w:wAfter w:w="36" w:type="dxa"/>
        </w:trPr>
        <w:tc>
          <w:tcPr>
            <w:tcW w:w="9570" w:type="dxa"/>
            <w:gridSpan w:val="17"/>
          </w:tcPr>
          <w:p w:rsidR="00D838DF" w:rsidRPr="00F62A09" w:rsidRDefault="00D838DF" w:rsidP="00F62A09">
            <w:pPr>
              <w:spacing w:after="0"/>
              <w:jc w:val="center"/>
              <w:rPr>
                <w:b/>
              </w:rPr>
            </w:pPr>
            <w:r w:rsidRPr="00F62A09">
              <w:rPr>
                <w:b/>
              </w:rPr>
              <w:t>2021-2022 учебный год</w:t>
            </w:r>
          </w:p>
        </w:tc>
      </w:tr>
      <w:tr w:rsidR="00D838DF" w:rsidRPr="00F62A09" w:rsidTr="00F62A09">
        <w:trPr>
          <w:gridAfter w:val="2"/>
          <w:wAfter w:w="36" w:type="dxa"/>
        </w:trPr>
        <w:tc>
          <w:tcPr>
            <w:tcW w:w="9570" w:type="dxa"/>
            <w:gridSpan w:val="17"/>
          </w:tcPr>
          <w:p w:rsidR="00D838DF" w:rsidRPr="00F62A09" w:rsidRDefault="00D838DF" w:rsidP="00F62A09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F62A09">
              <w:rPr>
                <w:b/>
                <w:sz w:val="24"/>
                <w:szCs w:val="24"/>
                <w:u w:val="single"/>
              </w:rPr>
              <w:t>Направление воспитания:</w:t>
            </w:r>
          </w:p>
          <w:p w:rsidR="00D838DF" w:rsidRPr="00F62A09" w:rsidRDefault="00D838DF" w:rsidP="00F62A09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F62A09">
              <w:rPr>
                <w:b/>
                <w:sz w:val="24"/>
                <w:szCs w:val="24"/>
              </w:rPr>
              <w:t>Развитие основ нравственной культуры</w:t>
            </w:r>
          </w:p>
          <w:p w:rsidR="00D838DF" w:rsidRPr="00F62A09" w:rsidRDefault="00D838DF" w:rsidP="00F62A09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F62A09">
              <w:rPr>
                <w:b/>
                <w:sz w:val="24"/>
                <w:szCs w:val="24"/>
              </w:rPr>
              <w:t>Формирование семейных ценностей</w:t>
            </w:r>
          </w:p>
          <w:p w:rsidR="00D838DF" w:rsidRPr="00F62A09" w:rsidRDefault="00D838DF" w:rsidP="00F62A09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F62A09">
              <w:rPr>
                <w:b/>
                <w:sz w:val="24"/>
                <w:szCs w:val="24"/>
              </w:rPr>
              <w:t xml:space="preserve">Формирование основ гражданской идентичности </w:t>
            </w:r>
          </w:p>
          <w:p w:rsidR="00D838DF" w:rsidRPr="00F62A09" w:rsidRDefault="00D838DF" w:rsidP="00F62A09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F62A09">
              <w:rPr>
                <w:b/>
                <w:sz w:val="24"/>
                <w:szCs w:val="24"/>
              </w:rPr>
              <w:t>Формирование основ межэтнического взаимодействия</w:t>
            </w:r>
          </w:p>
          <w:p w:rsidR="00D838DF" w:rsidRPr="00F62A09" w:rsidRDefault="00D838DF" w:rsidP="00F62A09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F62A09">
              <w:rPr>
                <w:b/>
                <w:sz w:val="24"/>
                <w:szCs w:val="24"/>
              </w:rPr>
              <w:t>Формирование основ социокультурных  ценностей</w:t>
            </w:r>
          </w:p>
          <w:p w:rsidR="00D838DF" w:rsidRPr="00F62A09" w:rsidRDefault="00D838DF" w:rsidP="00F62A09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F62A09">
              <w:rPr>
                <w:b/>
                <w:sz w:val="24"/>
                <w:szCs w:val="24"/>
              </w:rPr>
              <w:t>Формирование основ экологической культуры</w:t>
            </w:r>
          </w:p>
          <w:p w:rsidR="00D838DF" w:rsidRPr="00F62A09" w:rsidRDefault="00D838DF" w:rsidP="00F62A09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F62A09">
              <w:rPr>
                <w:b/>
                <w:sz w:val="24"/>
                <w:szCs w:val="24"/>
              </w:rPr>
              <w:t>Воспитание культуры труда</w:t>
            </w:r>
          </w:p>
          <w:p w:rsidR="00D838DF" w:rsidRPr="00F62A09" w:rsidRDefault="00D838DF" w:rsidP="00F62A09">
            <w:pPr>
              <w:spacing w:after="0"/>
            </w:pPr>
          </w:p>
        </w:tc>
      </w:tr>
      <w:tr w:rsidR="00D838DF" w:rsidRPr="00F62A09" w:rsidTr="00F62A09">
        <w:trPr>
          <w:gridAfter w:val="1"/>
          <w:wAfter w:w="7" w:type="dxa"/>
        </w:trPr>
        <w:tc>
          <w:tcPr>
            <w:tcW w:w="534" w:type="dxa"/>
            <w:vMerge w:val="restart"/>
          </w:tcPr>
          <w:p w:rsidR="00D838DF" w:rsidRPr="00F62A09" w:rsidRDefault="00D838DF" w:rsidP="00F62A09">
            <w:pPr>
              <w:spacing w:after="0"/>
              <w:rPr>
                <w:i/>
                <w:sz w:val="20"/>
                <w:szCs w:val="20"/>
              </w:rPr>
            </w:pPr>
            <w:r w:rsidRPr="00F62A09">
              <w:rPr>
                <w:i/>
                <w:sz w:val="20"/>
                <w:szCs w:val="20"/>
              </w:rPr>
              <w:t>Месяц /группа</w:t>
            </w:r>
          </w:p>
        </w:tc>
        <w:tc>
          <w:tcPr>
            <w:tcW w:w="1131" w:type="dxa"/>
            <w:vMerge w:val="restart"/>
          </w:tcPr>
          <w:p w:rsidR="00D838DF" w:rsidRPr="00F62A09" w:rsidRDefault="00D838DF" w:rsidP="00F62A09">
            <w:pPr>
              <w:spacing w:after="0"/>
              <w:rPr>
                <w:i/>
                <w:sz w:val="20"/>
                <w:szCs w:val="20"/>
              </w:rPr>
            </w:pPr>
            <w:r w:rsidRPr="00F62A09">
              <w:rPr>
                <w:i/>
                <w:sz w:val="20"/>
                <w:szCs w:val="20"/>
              </w:rPr>
              <w:t>Срок проведения</w:t>
            </w:r>
          </w:p>
        </w:tc>
        <w:tc>
          <w:tcPr>
            <w:tcW w:w="570" w:type="dxa"/>
            <w:vMerge w:val="restart"/>
          </w:tcPr>
          <w:p w:rsidR="00D838DF" w:rsidRPr="00F62A09" w:rsidRDefault="00D838DF" w:rsidP="00F62A09">
            <w:pPr>
              <w:spacing w:after="0"/>
              <w:rPr>
                <w:i/>
                <w:sz w:val="20"/>
                <w:szCs w:val="20"/>
              </w:rPr>
            </w:pPr>
            <w:r w:rsidRPr="00F62A09">
              <w:rPr>
                <w:i/>
                <w:sz w:val="20"/>
                <w:szCs w:val="20"/>
              </w:rPr>
              <w:t>№ направления воспитания</w:t>
            </w:r>
          </w:p>
        </w:tc>
        <w:tc>
          <w:tcPr>
            <w:tcW w:w="7364" w:type="dxa"/>
            <w:gridSpan w:val="15"/>
          </w:tcPr>
          <w:p w:rsidR="00D838DF" w:rsidRPr="00F62A09" w:rsidRDefault="00D838DF" w:rsidP="00F62A09">
            <w:pPr>
              <w:spacing w:after="0"/>
              <w:jc w:val="center"/>
              <w:rPr>
                <w:i/>
              </w:rPr>
            </w:pPr>
            <w:r w:rsidRPr="00F62A09">
              <w:rPr>
                <w:i/>
              </w:rPr>
              <w:t>Возрастная группа</w:t>
            </w:r>
          </w:p>
        </w:tc>
      </w:tr>
      <w:tr w:rsidR="00D838DF" w:rsidRPr="00F62A09" w:rsidTr="00AA24A8">
        <w:trPr>
          <w:gridAfter w:val="1"/>
          <w:wAfter w:w="7" w:type="dxa"/>
        </w:trPr>
        <w:tc>
          <w:tcPr>
            <w:tcW w:w="534" w:type="dxa"/>
            <w:vMerge/>
          </w:tcPr>
          <w:p w:rsidR="00D838DF" w:rsidRPr="00F62A09" w:rsidRDefault="00D838DF" w:rsidP="00F62A09">
            <w:pPr>
              <w:spacing w:after="0"/>
            </w:pPr>
          </w:p>
        </w:tc>
        <w:tc>
          <w:tcPr>
            <w:tcW w:w="1131" w:type="dxa"/>
            <w:vMerge/>
          </w:tcPr>
          <w:p w:rsidR="00D838DF" w:rsidRPr="00F62A09" w:rsidRDefault="00D838DF" w:rsidP="00F62A09">
            <w:pPr>
              <w:spacing w:after="0"/>
            </w:pPr>
          </w:p>
        </w:tc>
        <w:tc>
          <w:tcPr>
            <w:tcW w:w="570" w:type="dxa"/>
            <w:vMerge/>
          </w:tcPr>
          <w:p w:rsidR="00D838DF" w:rsidRPr="00F62A09" w:rsidRDefault="00D838DF" w:rsidP="00F62A09">
            <w:pPr>
              <w:spacing w:after="0"/>
            </w:pPr>
          </w:p>
        </w:tc>
        <w:tc>
          <w:tcPr>
            <w:tcW w:w="1293" w:type="dxa"/>
          </w:tcPr>
          <w:p w:rsidR="00D838DF" w:rsidRPr="00F62A09" w:rsidRDefault="00D838DF" w:rsidP="00F62A09">
            <w:pPr>
              <w:spacing w:after="0"/>
              <w:rPr>
                <w:b/>
                <w:i/>
                <w:sz w:val="24"/>
                <w:szCs w:val="24"/>
              </w:rPr>
            </w:pPr>
            <w:r w:rsidRPr="00F62A09">
              <w:rPr>
                <w:b/>
                <w:i/>
                <w:sz w:val="24"/>
                <w:szCs w:val="24"/>
              </w:rPr>
              <w:t>Младшая  группа</w:t>
            </w:r>
          </w:p>
        </w:tc>
        <w:tc>
          <w:tcPr>
            <w:tcW w:w="1540" w:type="dxa"/>
            <w:gridSpan w:val="4"/>
          </w:tcPr>
          <w:p w:rsidR="00D838DF" w:rsidRPr="00F62A09" w:rsidRDefault="00D838DF" w:rsidP="00F62A09">
            <w:pPr>
              <w:spacing w:after="0"/>
              <w:rPr>
                <w:b/>
                <w:i/>
                <w:sz w:val="24"/>
                <w:szCs w:val="24"/>
              </w:rPr>
            </w:pPr>
            <w:r w:rsidRPr="00F62A09">
              <w:rPr>
                <w:b/>
                <w:i/>
                <w:sz w:val="24"/>
                <w:szCs w:val="24"/>
              </w:rPr>
              <w:t>Вторая младшая группа</w:t>
            </w:r>
          </w:p>
        </w:tc>
        <w:tc>
          <w:tcPr>
            <w:tcW w:w="1277" w:type="dxa"/>
            <w:gridSpan w:val="3"/>
          </w:tcPr>
          <w:p w:rsidR="00D838DF" w:rsidRPr="00F62A09" w:rsidRDefault="00D838DF" w:rsidP="00F62A09">
            <w:pPr>
              <w:spacing w:after="0"/>
              <w:rPr>
                <w:b/>
                <w:i/>
                <w:sz w:val="24"/>
                <w:szCs w:val="24"/>
              </w:rPr>
            </w:pPr>
            <w:r w:rsidRPr="00F62A09">
              <w:rPr>
                <w:b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gridSpan w:val="3"/>
          </w:tcPr>
          <w:p w:rsidR="00D838DF" w:rsidRPr="00F62A09" w:rsidRDefault="00D838DF" w:rsidP="00F62A09">
            <w:pPr>
              <w:spacing w:after="0"/>
              <w:rPr>
                <w:b/>
                <w:i/>
                <w:sz w:val="24"/>
                <w:szCs w:val="24"/>
              </w:rPr>
            </w:pPr>
            <w:r w:rsidRPr="00F62A09">
              <w:rPr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1836" w:type="dxa"/>
            <w:gridSpan w:val="4"/>
          </w:tcPr>
          <w:p w:rsidR="00D838DF" w:rsidRPr="00F62A09" w:rsidRDefault="00D838DF" w:rsidP="00F62A09">
            <w:pPr>
              <w:spacing w:after="0"/>
              <w:rPr>
                <w:b/>
                <w:i/>
                <w:sz w:val="24"/>
                <w:szCs w:val="24"/>
              </w:rPr>
            </w:pPr>
            <w:r w:rsidRPr="00F62A09">
              <w:rPr>
                <w:b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D838DF" w:rsidRPr="00F62A09" w:rsidTr="00AA24A8">
        <w:trPr>
          <w:gridAfter w:val="1"/>
          <w:wAfter w:w="7" w:type="dxa"/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</w:rPr>
            </w:pPr>
            <w:r w:rsidRPr="00F62A09">
              <w:rPr>
                <w:i/>
              </w:rPr>
              <w:t xml:space="preserve">                 сентябрь</w:t>
            </w: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01.09.21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D838DF" w:rsidRPr="004E4D32" w:rsidRDefault="00D838DF" w:rsidP="00AA24A8">
            <w:pPr>
              <w:spacing w:after="0"/>
              <w:rPr>
                <w:i/>
                <w:sz w:val="24"/>
                <w:szCs w:val="24"/>
              </w:rPr>
            </w:pPr>
            <w:r w:rsidRPr="004E4D32">
              <w:rPr>
                <w:i/>
                <w:sz w:val="24"/>
                <w:szCs w:val="24"/>
              </w:rPr>
              <w:t>Развлечение</w:t>
            </w:r>
          </w:p>
          <w:p w:rsidR="00D838DF" w:rsidRPr="00F62A09" w:rsidRDefault="00D838DF" w:rsidP="00AA24A8">
            <w:pPr>
              <w:spacing w:after="0"/>
              <w:rPr>
                <w:i/>
                <w:sz w:val="24"/>
                <w:szCs w:val="24"/>
              </w:rPr>
            </w:pPr>
            <w:r w:rsidRPr="004E4D32">
              <w:rPr>
                <w:i/>
                <w:sz w:val="24"/>
                <w:szCs w:val="24"/>
              </w:rPr>
              <w:t>«Здравствуй детский сад»</w:t>
            </w:r>
          </w:p>
        </w:tc>
        <w:tc>
          <w:tcPr>
            <w:tcW w:w="1540" w:type="dxa"/>
            <w:gridSpan w:val="4"/>
          </w:tcPr>
          <w:p w:rsidR="00D838DF" w:rsidRPr="004E4D32" w:rsidRDefault="00D838DF" w:rsidP="00AA24A8">
            <w:pPr>
              <w:spacing w:after="0"/>
              <w:rPr>
                <w:i/>
                <w:sz w:val="24"/>
                <w:szCs w:val="24"/>
              </w:rPr>
            </w:pPr>
            <w:r w:rsidRPr="004E4D32">
              <w:rPr>
                <w:i/>
                <w:sz w:val="24"/>
                <w:szCs w:val="24"/>
              </w:rPr>
              <w:t>Развлечение</w:t>
            </w:r>
          </w:p>
          <w:p w:rsidR="00D838DF" w:rsidRPr="00F62A09" w:rsidRDefault="00D838DF" w:rsidP="00AA24A8">
            <w:pPr>
              <w:spacing w:after="0"/>
              <w:rPr>
                <w:i/>
                <w:sz w:val="24"/>
                <w:szCs w:val="24"/>
              </w:rPr>
            </w:pPr>
            <w:r w:rsidRPr="004E4D32">
              <w:rPr>
                <w:i/>
                <w:sz w:val="24"/>
                <w:szCs w:val="24"/>
              </w:rPr>
              <w:t>«Здравствуй детский сад»</w:t>
            </w:r>
            <w:r>
              <w:rPr>
                <w:i/>
                <w:sz w:val="24"/>
                <w:szCs w:val="24"/>
              </w:rPr>
              <w:t>Развлечение</w:t>
            </w:r>
          </w:p>
        </w:tc>
        <w:tc>
          <w:tcPr>
            <w:tcW w:w="1277" w:type="dxa"/>
            <w:gridSpan w:val="3"/>
          </w:tcPr>
          <w:p w:rsidR="00D838DF" w:rsidRPr="004E4D32" w:rsidRDefault="00D838DF" w:rsidP="00AA24A8">
            <w:pPr>
              <w:spacing w:after="0"/>
              <w:rPr>
                <w:i/>
                <w:sz w:val="24"/>
                <w:szCs w:val="24"/>
              </w:rPr>
            </w:pPr>
            <w:r w:rsidRPr="004E4D32">
              <w:rPr>
                <w:i/>
                <w:sz w:val="24"/>
                <w:szCs w:val="24"/>
              </w:rPr>
              <w:t>Развлечение</w:t>
            </w:r>
          </w:p>
          <w:p w:rsidR="00D838DF" w:rsidRPr="00F62A09" w:rsidRDefault="00D838DF" w:rsidP="00AA24A8">
            <w:pPr>
              <w:spacing w:after="0"/>
              <w:rPr>
                <w:i/>
                <w:sz w:val="24"/>
                <w:szCs w:val="24"/>
              </w:rPr>
            </w:pPr>
            <w:r w:rsidRPr="004E4D32">
              <w:rPr>
                <w:i/>
                <w:sz w:val="24"/>
                <w:szCs w:val="24"/>
              </w:rPr>
              <w:t>«Здравствуй детский сад»</w:t>
            </w:r>
          </w:p>
        </w:tc>
        <w:tc>
          <w:tcPr>
            <w:tcW w:w="1418" w:type="dxa"/>
            <w:gridSpan w:val="3"/>
          </w:tcPr>
          <w:p w:rsidR="00D838DF" w:rsidRPr="004E4D32" w:rsidRDefault="00D838DF" w:rsidP="00AA24A8">
            <w:pPr>
              <w:spacing w:after="0"/>
              <w:rPr>
                <w:i/>
                <w:sz w:val="24"/>
                <w:szCs w:val="24"/>
              </w:rPr>
            </w:pPr>
            <w:r w:rsidRPr="004E4D32">
              <w:rPr>
                <w:i/>
                <w:sz w:val="24"/>
                <w:szCs w:val="24"/>
              </w:rPr>
              <w:t>Развлечение</w:t>
            </w:r>
          </w:p>
          <w:p w:rsidR="00D838DF" w:rsidRPr="00F62A09" w:rsidRDefault="00D838DF" w:rsidP="00AA24A8">
            <w:pPr>
              <w:spacing w:after="0"/>
              <w:rPr>
                <w:i/>
                <w:sz w:val="24"/>
                <w:szCs w:val="24"/>
              </w:rPr>
            </w:pPr>
            <w:r w:rsidRPr="004E4D32">
              <w:rPr>
                <w:i/>
                <w:sz w:val="24"/>
                <w:szCs w:val="24"/>
              </w:rPr>
              <w:t>«Здравствуй детский сад»</w:t>
            </w:r>
          </w:p>
        </w:tc>
        <w:tc>
          <w:tcPr>
            <w:tcW w:w="1836" w:type="dxa"/>
            <w:gridSpan w:val="4"/>
          </w:tcPr>
          <w:p w:rsidR="00D838DF" w:rsidRPr="004E4D32" w:rsidRDefault="00D838DF" w:rsidP="00AA24A8">
            <w:pPr>
              <w:spacing w:after="0"/>
              <w:rPr>
                <w:i/>
                <w:sz w:val="24"/>
                <w:szCs w:val="24"/>
              </w:rPr>
            </w:pPr>
            <w:r w:rsidRPr="004E4D32">
              <w:rPr>
                <w:i/>
                <w:sz w:val="24"/>
                <w:szCs w:val="24"/>
              </w:rPr>
              <w:t>Развлечение</w:t>
            </w:r>
          </w:p>
          <w:p w:rsidR="00D838DF" w:rsidRPr="00F62A09" w:rsidRDefault="00D838DF" w:rsidP="00AA24A8">
            <w:pPr>
              <w:spacing w:after="0"/>
              <w:rPr>
                <w:i/>
                <w:sz w:val="24"/>
                <w:szCs w:val="24"/>
              </w:rPr>
            </w:pPr>
            <w:r w:rsidRPr="004E4D32">
              <w:rPr>
                <w:i/>
                <w:sz w:val="24"/>
                <w:szCs w:val="24"/>
              </w:rPr>
              <w:t>«Здравствуй детский сад»</w:t>
            </w:r>
          </w:p>
        </w:tc>
      </w:tr>
      <w:tr w:rsidR="00D838DF" w:rsidRPr="00F62A09" w:rsidTr="00AA24A8">
        <w:trPr>
          <w:gridAfter w:val="1"/>
          <w:wAfter w:w="7" w:type="dxa"/>
        </w:trPr>
        <w:tc>
          <w:tcPr>
            <w:tcW w:w="534" w:type="dxa"/>
            <w:vMerge/>
          </w:tcPr>
          <w:p w:rsidR="00D838DF" w:rsidRPr="00F62A09" w:rsidRDefault="00D838DF" w:rsidP="00F62A09">
            <w:pPr>
              <w:spacing w:after="0"/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13.09.21-17.0921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2,4,6</w:t>
            </w:r>
          </w:p>
        </w:tc>
        <w:tc>
          <w:tcPr>
            <w:tcW w:w="1293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Адаптационный период</w:t>
            </w:r>
          </w:p>
        </w:tc>
        <w:tc>
          <w:tcPr>
            <w:tcW w:w="1540" w:type="dxa"/>
            <w:gridSpan w:val="4"/>
          </w:tcPr>
          <w:p w:rsidR="00D838DF" w:rsidRPr="00AA24A8" w:rsidRDefault="00D838DF" w:rsidP="00F128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A24A8">
              <w:rPr>
                <w:sz w:val="24"/>
                <w:szCs w:val="24"/>
              </w:rPr>
              <w:t>Спортивное развлечение « Папа, мама,я –спортивная семья»</w:t>
            </w:r>
          </w:p>
        </w:tc>
        <w:tc>
          <w:tcPr>
            <w:tcW w:w="1277" w:type="dxa"/>
            <w:gridSpan w:val="3"/>
          </w:tcPr>
          <w:p w:rsidR="00D838DF" w:rsidRPr="00AA24A8" w:rsidRDefault="00D838DF" w:rsidP="00F128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A24A8">
              <w:rPr>
                <w:sz w:val="24"/>
                <w:szCs w:val="24"/>
              </w:rPr>
              <w:t>Спортивное развлечение « Папа, мама,я –спортивная семья»</w:t>
            </w:r>
          </w:p>
        </w:tc>
        <w:tc>
          <w:tcPr>
            <w:tcW w:w="1418" w:type="dxa"/>
            <w:gridSpan w:val="3"/>
          </w:tcPr>
          <w:p w:rsidR="00D838DF" w:rsidRPr="00AA24A8" w:rsidRDefault="00D838DF" w:rsidP="00F128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A24A8">
              <w:rPr>
                <w:sz w:val="24"/>
                <w:szCs w:val="24"/>
              </w:rPr>
              <w:t>Спортивное развлечение « Папа, мама,я –спортивная семья»</w:t>
            </w:r>
          </w:p>
        </w:tc>
        <w:tc>
          <w:tcPr>
            <w:tcW w:w="1836" w:type="dxa"/>
            <w:gridSpan w:val="4"/>
          </w:tcPr>
          <w:p w:rsidR="00D838DF" w:rsidRPr="00AA24A8" w:rsidRDefault="00D838DF" w:rsidP="00F128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A24A8">
              <w:rPr>
                <w:sz w:val="24"/>
                <w:szCs w:val="24"/>
              </w:rPr>
              <w:t>Спортивное развлечение « Папа, мама,я –спортивная семья»</w:t>
            </w:r>
          </w:p>
        </w:tc>
      </w:tr>
      <w:tr w:rsidR="00D838DF" w:rsidRPr="00F62A09" w:rsidTr="00AA24A8">
        <w:trPr>
          <w:gridAfter w:val="1"/>
          <w:wAfter w:w="7" w:type="dxa"/>
        </w:trPr>
        <w:tc>
          <w:tcPr>
            <w:tcW w:w="534" w:type="dxa"/>
            <w:vMerge/>
          </w:tcPr>
          <w:p w:rsidR="00D838DF" w:rsidRPr="00F62A09" w:rsidRDefault="00D838DF" w:rsidP="00F62A09">
            <w:pPr>
              <w:spacing w:after="0"/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20.09.21-24.09.21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5,7</w:t>
            </w:r>
          </w:p>
        </w:tc>
        <w:tc>
          <w:tcPr>
            <w:tcW w:w="1293" w:type="dxa"/>
          </w:tcPr>
          <w:p w:rsidR="00D838DF" w:rsidRPr="00AA24A8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Адаптационный период</w:t>
            </w:r>
          </w:p>
        </w:tc>
        <w:tc>
          <w:tcPr>
            <w:tcW w:w="1540" w:type="dxa"/>
            <w:gridSpan w:val="4"/>
          </w:tcPr>
          <w:p w:rsidR="00D838DF" w:rsidRPr="00AA24A8" w:rsidRDefault="00D838DF" w:rsidP="00E7279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творческих работ «  Мир профессий»</w:t>
            </w:r>
          </w:p>
        </w:tc>
        <w:tc>
          <w:tcPr>
            <w:tcW w:w="1277" w:type="dxa"/>
            <w:gridSpan w:val="3"/>
          </w:tcPr>
          <w:p w:rsidR="00D838DF" w:rsidRPr="00AA24A8" w:rsidRDefault="00D838DF" w:rsidP="00E7279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творческих работ «  Мир профессий»</w:t>
            </w:r>
          </w:p>
        </w:tc>
        <w:tc>
          <w:tcPr>
            <w:tcW w:w="1418" w:type="dxa"/>
            <w:gridSpan w:val="3"/>
          </w:tcPr>
          <w:p w:rsidR="00D838DF" w:rsidRPr="00AA24A8" w:rsidRDefault="00D838DF" w:rsidP="00E7279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творческих работ «  Мир профессий»</w:t>
            </w:r>
          </w:p>
        </w:tc>
        <w:tc>
          <w:tcPr>
            <w:tcW w:w="1836" w:type="dxa"/>
            <w:gridSpan w:val="4"/>
          </w:tcPr>
          <w:p w:rsidR="00D838DF" w:rsidRPr="00AA24A8" w:rsidRDefault="00D838DF" w:rsidP="00E7279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творческих работ «  Мир профессий»</w:t>
            </w:r>
          </w:p>
        </w:tc>
      </w:tr>
      <w:tr w:rsidR="00D838DF" w:rsidRPr="00F62A09" w:rsidTr="00AA24A8">
        <w:trPr>
          <w:gridAfter w:val="1"/>
          <w:wAfter w:w="7" w:type="dxa"/>
        </w:trPr>
        <w:tc>
          <w:tcPr>
            <w:tcW w:w="534" w:type="dxa"/>
            <w:vMerge w:val="restart"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</w:rPr>
            </w:pPr>
            <w:r w:rsidRPr="00F62A09">
              <w:rPr>
                <w:i/>
              </w:rPr>
              <w:t>октябрь</w:t>
            </w: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04.10.21-8.10.21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1,6,7</w:t>
            </w:r>
          </w:p>
        </w:tc>
        <w:tc>
          <w:tcPr>
            <w:tcW w:w="1293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Адаптационный период</w:t>
            </w:r>
          </w:p>
        </w:tc>
        <w:tc>
          <w:tcPr>
            <w:tcW w:w="1540" w:type="dxa"/>
            <w:gridSpan w:val="4"/>
          </w:tcPr>
          <w:p w:rsidR="00D838DF" w:rsidRPr="00F62A09" w:rsidRDefault="00D838DF" w:rsidP="00F62A09">
            <w:pPr>
              <w:spacing w:after="0"/>
              <w:ind w:right="-115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 выставка « Осенний лес»</w:t>
            </w:r>
          </w:p>
        </w:tc>
        <w:tc>
          <w:tcPr>
            <w:tcW w:w="1277" w:type="dxa"/>
            <w:gridSpan w:val="3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 выставка « Осенний лес»</w:t>
            </w:r>
          </w:p>
        </w:tc>
        <w:tc>
          <w:tcPr>
            <w:tcW w:w="1418" w:type="dxa"/>
            <w:gridSpan w:val="3"/>
          </w:tcPr>
          <w:p w:rsidR="00D838DF" w:rsidRDefault="00D838DF">
            <w:r w:rsidRPr="006960B4">
              <w:rPr>
                <w:color w:val="000000"/>
                <w:sz w:val="24"/>
                <w:szCs w:val="24"/>
              </w:rPr>
              <w:t>Фото выставка « Осенний лес»</w:t>
            </w:r>
          </w:p>
        </w:tc>
        <w:tc>
          <w:tcPr>
            <w:tcW w:w="1836" w:type="dxa"/>
            <w:gridSpan w:val="4"/>
          </w:tcPr>
          <w:p w:rsidR="00D838DF" w:rsidRDefault="00D838DF">
            <w:r w:rsidRPr="006960B4">
              <w:rPr>
                <w:color w:val="000000"/>
                <w:sz w:val="24"/>
                <w:szCs w:val="24"/>
              </w:rPr>
              <w:t>Фото выставка « Осенний лес»</w:t>
            </w:r>
          </w:p>
        </w:tc>
      </w:tr>
      <w:tr w:rsidR="00D838DF" w:rsidRPr="00F62A09" w:rsidTr="00AA24A8">
        <w:trPr>
          <w:gridAfter w:val="1"/>
          <w:wAfter w:w="7" w:type="dxa"/>
        </w:trPr>
        <w:tc>
          <w:tcPr>
            <w:tcW w:w="534" w:type="dxa"/>
            <w:vMerge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11.10.21-15.10.21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1,6,7</w:t>
            </w:r>
          </w:p>
        </w:tc>
        <w:tc>
          <w:tcPr>
            <w:tcW w:w="1293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Адаптационный период»</w:t>
            </w:r>
          </w:p>
        </w:tc>
        <w:tc>
          <w:tcPr>
            <w:tcW w:w="1540" w:type="dxa"/>
            <w:gridSpan w:val="4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D838DF" w:rsidRDefault="00D838DF">
            <w:r w:rsidRPr="006926EA">
              <w:rPr>
                <w:color w:val="000000"/>
                <w:sz w:val="24"/>
                <w:szCs w:val="24"/>
              </w:rPr>
              <w:t>Экскурсия «Как пекут хлеб?»</w:t>
            </w:r>
          </w:p>
        </w:tc>
        <w:tc>
          <w:tcPr>
            <w:tcW w:w="1418" w:type="dxa"/>
            <w:gridSpan w:val="3"/>
          </w:tcPr>
          <w:p w:rsidR="00D838DF" w:rsidRDefault="00D838DF">
            <w:r w:rsidRPr="006926EA">
              <w:rPr>
                <w:color w:val="000000"/>
                <w:sz w:val="24"/>
                <w:szCs w:val="24"/>
              </w:rPr>
              <w:t>Экскурсия «Как пекут хлеб?»</w:t>
            </w:r>
          </w:p>
        </w:tc>
        <w:tc>
          <w:tcPr>
            <w:tcW w:w="1836" w:type="dxa"/>
            <w:gridSpan w:val="4"/>
          </w:tcPr>
          <w:p w:rsidR="00D838DF" w:rsidRDefault="00D838DF">
            <w:r w:rsidRPr="006926EA">
              <w:rPr>
                <w:color w:val="000000"/>
                <w:sz w:val="24"/>
                <w:szCs w:val="24"/>
              </w:rPr>
              <w:t>Экскурсия «Как пекут хлеб?»</w:t>
            </w:r>
          </w:p>
        </w:tc>
      </w:tr>
      <w:tr w:rsidR="00D838DF" w:rsidRPr="00F62A09" w:rsidTr="00AA24A8">
        <w:trPr>
          <w:gridAfter w:val="1"/>
          <w:wAfter w:w="7" w:type="dxa"/>
        </w:trPr>
        <w:tc>
          <w:tcPr>
            <w:tcW w:w="534" w:type="dxa"/>
            <w:vMerge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18.10.21-22.10.21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1,3,5</w:t>
            </w:r>
          </w:p>
        </w:tc>
        <w:tc>
          <w:tcPr>
            <w:tcW w:w="1293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540" w:type="dxa"/>
            <w:gridSpan w:val="4"/>
          </w:tcPr>
          <w:p w:rsidR="00D838DF" w:rsidRDefault="00D838DF" w:rsidP="00F24EE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 игра</w:t>
            </w:r>
          </w:p>
          <w:p w:rsidR="00D838DF" w:rsidRPr="00F62A09" w:rsidRDefault="00D838DF" w:rsidP="00F24EE3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«Безопасность глазами 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тей»</w:t>
            </w:r>
          </w:p>
        </w:tc>
        <w:tc>
          <w:tcPr>
            <w:tcW w:w="1277" w:type="dxa"/>
            <w:gridSpan w:val="3"/>
          </w:tcPr>
          <w:p w:rsidR="00D838DF" w:rsidRDefault="00D838DF" w:rsidP="00F24EE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 игра</w:t>
            </w:r>
          </w:p>
          <w:p w:rsidR="00D838DF" w:rsidRPr="00F62A09" w:rsidRDefault="00D838DF" w:rsidP="00F24EE3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«Безопасность глазами 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тей»</w:t>
            </w:r>
          </w:p>
        </w:tc>
        <w:tc>
          <w:tcPr>
            <w:tcW w:w="1418" w:type="dxa"/>
            <w:gridSpan w:val="3"/>
          </w:tcPr>
          <w:p w:rsidR="00D838DF" w:rsidRDefault="00D838DF" w:rsidP="00F24EE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 игра</w:t>
            </w:r>
          </w:p>
          <w:p w:rsidR="00D838DF" w:rsidRPr="00F62A09" w:rsidRDefault="00D838DF" w:rsidP="00F24EE3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«Безопасность глазами 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тей»</w:t>
            </w:r>
          </w:p>
        </w:tc>
        <w:tc>
          <w:tcPr>
            <w:tcW w:w="1836" w:type="dxa"/>
            <w:gridSpan w:val="4"/>
          </w:tcPr>
          <w:p w:rsidR="00D838DF" w:rsidRDefault="00D838DF" w:rsidP="00F24EE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 игра</w:t>
            </w:r>
          </w:p>
          <w:p w:rsidR="00D838DF" w:rsidRPr="00F62A09" w:rsidRDefault="00D838DF" w:rsidP="00F24EE3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«Безопасность глазами 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тей»</w:t>
            </w:r>
          </w:p>
        </w:tc>
      </w:tr>
      <w:tr w:rsidR="00D838DF" w:rsidRPr="00F62A09" w:rsidTr="00AA24A8">
        <w:tc>
          <w:tcPr>
            <w:tcW w:w="534" w:type="dxa"/>
            <w:vMerge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25.10.21-29.10.21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1,2,5,7</w:t>
            </w:r>
          </w:p>
        </w:tc>
        <w:tc>
          <w:tcPr>
            <w:tcW w:w="1293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540" w:type="dxa"/>
            <w:gridSpan w:val="4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детских </w:t>
            </w:r>
            <w:r w:rsidRPr="009028D0">
              <w:rPr>
                <w:color w:val="000000"/>
                <w:sz w:val="24"/>
                <w:szCs w:val="24"/>
              </w:rPr>
              <w:t>поделок</w:t>
            </w:r>
            <w:r>
              <w:rPr>
                <w:color w:val="000000"/>
                <w:sz w:val="24"/>
                <w:szCs w:val="24"/>
              </w:rPr>
              <w:t xml:space="preserve"> «Дары осени»</w:t>
            </w:r>
          </w:p>
        </w:tc>
        <w:tc>
          <w:tcPr>
            <w:tcW w:w="1277" w:type="dxa"/>
            <w:gridSpan w:val="3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Дары осени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Конкурс детских поделок</w:t>
            </w:r>
          </w:p>
        </w:tc>
        <w:tc>
          <w:tcPr>
            <w:tcW w:w="1418" w:type="dxa"/>
            <w:gridSpan w:val="3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Дары осени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Конкурс детских поделок</w:t>
            </w:r>
          </w:p>
        </w:tc>
        <w:tc>
          <w:tcPr>
            <w:tcW w:w="1843" w:type="dxa"/>
            <w:gridSpan w:val="5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Дары осени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Конкурс детских поделок</w:t>
            </w:r>
          </w:p>
        </w:tc>
      </w:tr>
      <w:tr w:rsidR="00D838DF" w:rsidRPr="00F62A09" w:rsidTr="00AA24A8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01.11.21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-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03.11.21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1,2, 3,6,7</w:t>
            </w:r>
          </w:p>
        </w:tc>
        <w:tc>
          <w:tcPr>
            <w:tcW w:w="1293" w:type="dxa"/>
          </w:tcPr>
          <w:p w:rsidR="00D838DF" w:rsidRDefault="00D838DF" w:rsidP="00F24EE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Познавательный досуг « Как украсить платье»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540" w:type="dxa"/>
            <w:gridSpan w:val="4"/>
          </w:tcPr>
          <w:p w:rsidR="00D838DF" w:rsidRDefault="00D838DF" w:rsidP="00F24EE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Познавательный досуг « Как украсить платье»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D838DF" w:rsidRDefault="00D838DF" w:rsidP="00F24EE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Познавательный досуг « Как украсить платье»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Познавательный досуг « Мы вместе»</w:t>
            </w:r>
          </w:p>
        </w:tc>
        <w:tc>
          <w:tcPr>
            <w:tcW w:w="1843" w:type="dxa"/>
            <w:gridSpan w:val="5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Познавательный досуг « Мы вместе»</w:t>
            </w:r>
          </w:p>
        </w:tc>
      </w:tr>
      <w:tr w:rsidR="00D838DF" w:rsidRPr="00F62A09" w:rsidTr="000A649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08.11.21-12.11.21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1,2,3</w:t>
            </w:r>
          </w:p>
        </w:tc>
        <w:tc>
          <w:tcPr>
            <w:tcW w:w="1293" w:type="dxa"/>
          </w:tcPr>
          <w:p w:rsidR="00D838DF" w:rsidRDefault="00D838DF" w:rsidP="00E72792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беседы, 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зентации</w:t>
            </w:r>
          </w:p>
          <w:p w:rsidR="00D838DF" w:rsidRDefault="00D838DF" w:rsidP="00E72792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«Мой дом»</w:t>
            </w:r>
          </w:p>
        </w:tc>
        <w:tc>
          <w:tcPr>
            <w:tcW w:w="1540" w:type="dxa"/>
            <w:gridSpan w:val="4"/>
          </w:tcPr>
          <w:p w:rsidR="00D838DF" w:rsidRDefault="00D838DF" w:rsidP="00E72792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беседы, 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зентации</w:t>
            </w:r>
          </w:p>
          <w:p w:rsidR="00D838DF" w:rsidRDefault="00D838DF" w:rsidP="00E72792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«Мой дом»</w:t>
            </w:r>
          </w:p>
        </w:tc>
        <w:tc>
          <w:tcPr>
            <w:tcW w:w="1277" w:type="dxa"/>
            <w:gridSpan w:val="3"/>
          </w:tcPr>
          <w:p w:rsidR="00D838DF" w:rsidRDefault="00D838DF" w:rsidP="00E72792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беседы, 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зентации</w:t>
            </w:r>
          </w:p>
          <w:p w:rsidR="00D838DF" w:rsidRDefault="00D838DF" w:rsidP="00E72792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«Мой дом»</w:t>
            </w:r>
          </w:p>
        </w:tc>
        <w:tc>
          <w:tcPr>
            <w:tcW w:w="3261" w:type="dxa"/>
            <w:gridSpan w:val="8"/>
          </w:tcPr>
          <w:p w:rsidR="00D838DF" w:rsidRPr="00C71E95" w:rsidRDefault="00D838DF" w:rsidP="00FA4B15">
            <w:pPr>
              <w:rPr>
                <w:color w:val="000000"/>
              </w:rPr>
            </w:pPr>
            <w:r w:rsidRPr="00C71E95">
              <w:rPr>
                <w:color w:val="000000"/>
                <w:sz w:val="24"/>
                <w:szCs w:val="24"/>
              </w:rPr>
              <w:t>Тематические беседы, пр</w:t>
            </w:r>
            <w:r w:rsidRPr="00C71E95">
              <w:rPr>
                <w:color w:val="000000"/>
                <w:sz w:val="24"/>
                <w:szCs w:val="24"/>
              </w:rPr>
              <w:t>е</w:t>
            </w:r>
            <w:r w:rsidRPr="00C71E95">
              <w:rPr>
                <w:color w:val="000000"/>
                <w:sz w:val="24"/>
                <w:szCs w:val="24"/>
              </w:rPr>
              <w:t>зентации</w:t>
            </w:r>
          </w:p>
          <w:p w:rsidR="00D838DF" w:rsidRDefault="00D838DF" w:rsidP="00FA4B15">
            <w:r w:rsidRPr="00C71E95">
              <w:rPr>
                <w:color w:val="000000"/>
                <w:sz w:val="24"/>
                <w:szCs w:val="24"/>
              </w:rPr>
              <w:t>«История моего села» с</w:t>
            </w:r>
            <w:r w:rsidRPr="00C71E95">
              <w:rPr>
                <w:color w:val="000000"/>
                <w:sz w:val="24"/>
                <w:szCs w:val="24"/>
              </w:rPr>
              <w:t>о</w:t>
            </w:r>
            <w:r w:rsidRPr="00C71E95">
              <w:rPr>
                <w:color w:val="000000"/>
                <w:sz w:val="24"/>
                <w:szCs w:val="24"/>
              </w:rPr>
              <w:t xml:space="preserve">вместно с библиотекой </w:t>
            </w:r>
          </w:p>
        </w:tc>
      </w:tr>
      <w:tr w:rsidR="00D838DF" w:rsidRPr="00F62A09" w:rsidTr="00CC6383">
        <w:trPr>
          <w:cantSplit/>
          <w:trHeight w:val="1134"/>
        </w:trPr>
        <w:tc>
          <w:tcPr>
            <w:tcW w:w="534" w:type="dxa"/>
            <w:vMerge w:val="restart"/>
            <w:tcBorders>
              <w:top w:val="nil"/>
            </w:tcBorders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15.11.21 – 19.11.21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1,2,3</w:t>
            </w:r>
          </w:p>
        </w:tc>
        <w:tc>
          <w:tcPr>
            <w:tcW w:w="1293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Коллективная работа - со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дание альбома «Моя малая родина»</w:t>
            </w:r>
          </w:p>
        </w:tc>
        <w:tc>
          <w:tcPr>
            <w:tcW w:w="1540" w:type="dxa"/>
            <w:gridSpan w:val="4"/>
          </w:tcPr>
          <w:p w:rsidR="00D838DF" w:rsidRDefault="00D838DF">
            <w:r>
              <w:rPr>
                <w:color w:val="000000"/>
                <w:sz w:val="24"/>
                <w:szCs w:val="24"/>
              </w:rPr>
              <w:t>Коллективная работа - со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дание альбома «Моя малая родина»</w:t>
            </w:r>
            <w:r w:rsidRPr="000564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gridSpan w:val="3"/>
          </w:tcPr>
          <w:p w:rsidR="00D838DF" w:rsidRDefault="00D838DF">
            <w:r>
              <w:rPr>
                <w:color w:val="000000"/>
                <w:sz w:val="24"/>
                <w:szCs w:val="24"/>
              </w:rPr>
              <w:t>Коллективная работа - со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дание альбома «Моя малая родина»</w:t>
            </w:r>
          </w:p>
        </w:tc>
        <w:tc>
          <w:tcPr>
            <w:tcW w:w="3261" w:type="dxa"/>
            <w:gridSpan w:val="8"/>
          </w:tcPr>
          <w:p w:rsidR="00D838DF" w:rsidRPr="005E2965" w:rsidRDefault="00D838DF" w:rsidP="007465A3">
            <w:pPr>
              <w:rPr>
                <w:color w:val="000000"/>
              </w:rPr>
            </w:pPr>
            <w:r w:rsidRPr="005E2965">
              <w:rPr>
                <w:color w:val="000000"/>
                <w:sz w:val="24"/>
                <w:szCs w:val="24"/>
              </w:rPr>
              <w:t xml:space="preserve">Коллективная работа </w:t>
            </w:r>
          </w:p>
          <w:p w:rsidR="00D838DF" w:rsidRDefault="00D838DF" w:rsidP="007465A3">
            <w:r w:rsidRPr="005E2965">
              <w:rPr>
                <w:color w:val="000000"/>
                <w:sz w:val="24"/>
                <w:szCs w:val="24"/>
              </w:rPr>
              <w:t xml:space="preserve"> со</w:t>
            </w:r>
            <w:r w:rsidRPr="005E2965">
              <w:rPr>
                <w:color w:val="000000"/>
                <w:sz w:val="24"/>
                <w:szCs w:val="24"/>
              </w:rPr>
              <w:t>з</w:t>
            </w:r>
            <w:r w:rsidRPr="005E2965">
              <w:rPr>
                <w:color w:val="000000"/>
                <w:sz w:val="24"/>
                <w:szCs w:val="24"/>
              </w:rPr>
              <w:t>дание альбома «Страна, в которой я живу!»</w:t>
            </w:r>
          </w:p>
        </w:tc>
      </w:tr>
      <w:tr w:rsidR="00D838DF" w:rsidRPr="00F62A09" w:rsidTr="00AA24A8">
        <w:trPr>
          <w:cantSplit/>
          <w:trHeight w:val="1134"/>
        </w:trPr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22.11.21-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26.11.21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1,2,5</w:t>
            </w:r>
          </w:p>
        </w:tc>
        <w:tc>
          <w:tcPr>
            <w:tcW w:w="1293" w:type="dxa"/>
          </w:tcPr>
          <w:p w:rsidR="00D838DF" w:rsidRPr="00F62A09" w:rsidRDefault="00D838DF" w:rsidP="00606A54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День матери</w:t>
            </w:r>
          </w:p>
          <w:p w:rsidR="00D838DF" w:rsidRPr="00F62A09" w:rsidRDefault="00D838DF" w:rsidP="00606A54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Выставка рисунков «Портрет мамы»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540" w:type="dxa"/>
            <w:gridSpan w:val="4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День матери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Выставка рисунков «Портрет мамы»</w:t>
            </w:r>
          </w:p>
        </w:tc>
        <w:tc>
          <w:tcPr>
            <w:tcW w:w="1277" w:type="dxa"/>
            <w:gridSpan w:val="3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День матери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Выставка рисунков «Портрет мамы»</w:t>
            </w:r>
          </w:p>
        </w:tc>
        <w:tc>
          <w:tcPr>
            <w:tcW w:w="1418" w:type="dxa"/>
            <w:gridSpan w:val="3"/>
          </w:tcPr>
          <w:p w:rsidR="00D838DF" w:rsidRDefault="00D838DF">
            <w:r w:rsidRPr="0064180E">
              <w:rPr>
                <w:color w:val="000000"/>
                <w:sz w:val="24"/>
                <w:szCs w:val="24"/>
              </w:rPr>
              <w:t>Развлечение совместно с родителями «Моя мама лучшая на свете».</w:t>
            </w:r>
          </w:p>
        </w:tc>
        <w:tc>
          <w:tcPr>
            <w:tcW w:w="1843" w:type="dxa"/>
            <w:gridSpan w:val="5"/>
          </w:tcPr>
          <w:p w:rsidR="00D838DF" w:rsidRDefault="00D838DF">
            <w:r w:rsidRPr="0064180E">
              <w:rPr>
                <w:color w:val="000000"/>
                <w:sz w:val="24"/>
                <w:szCs w:val="24"/>
              </w:rPr>
              <w:t>Развлечение совместно с родителями «Моя мама лучшая на свете».</w:t>
            </w:r>
          </w:p>
        </w:tc>
      </w:tr>
      <w:tr w:rsidR="00D838DF" w:rsidRPr="00F62A09" w:rsidTr="00AA24A8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29.11.21-03.12.21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D838DF" w:rsidRDefault="00D838DF" w:rsidP="00606A54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забавы</w:t>
            </w:r>
          </w:p>
          <w:p w:rsidR="00D838DF" w:rsidRDefault="00D838DF" w:rsidP="00606A54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«Подвижные игры»</w:t>
            </w:r>
          </w:p>
          <w:p w:rsidR="00D838DF" w:rsidRDefault="00D838DF" w:rsidP="00606A54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D838DF" w:rsidRPr="00F62A09" w:rsidRDefault="00D838DF" w:rsidP="00606A54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40" w:type="dxa"/>
            <w:gridSpan w:val="4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 xml:space="preserve">Зимние забавы 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«Подвижные игры»</w:t>
            </w:r>
          </w:p>
        </w:tc>
        <w:tc>
          <w:tcPr>
            <w:tcW w:w="1277" w:type="dxa"/>
            <w:gridSpan w:val="3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 xml:space="preserve">Зимние виды </w:t>
            </w:r>
            <w:r>
              <w:rPr>
                <w:color w:val="000000"/>
                <w:sz w:val="24"/>
                <w:szCs w:val="24"/>
              </w:rPr>
              <w:t>«Подвижные игры»</w:t>
            </w:r>
          </w:p>
        </w:tc>
        <w:tc>
          <w:tcPr>
            <w:tcW w:w="1418" w:type="dxa"/>
            <w:gridSpan w:val="3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соревнов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 « Зимние забавы»»</w:t>
            </w:r>
          </w:p>
        </w:tc>
        <w:tc>
          <w:tcPr>
            <w:tcW w:w="1843" w:type="dxa"/>
            <w:gridSpan w:val="5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соревнов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 « Зимние забавы»»</w:t>
            </w:r>
          </w:p>
        </w:tc>
      </w:tr>
      <w:tr w:rsidR="00D838DF" w:rsidRPr="00F62A09" w:rsidTr="00AA24A8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06.12.21-10.12.21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D838DF" w:rsidRDefault="00D838DF" w:rsidP="00606A54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Развлечение </w:t>
            </w:r>
          </w:p>
          <w:p w:rsidR="00D838DF" w:rsidRPr="00F62A09" w:rsidRDefault="00D838DF" w:rsidP="00606A54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гостях у снеговичка»</w:t>
            </w:r>
          </w:p>
        </w:tc>
        <w:tc>
          <w:tcPr>
            <w:tcW w:w="1540" w:type="dxa"/>
            <w:gridSpan w:val="4"/>
          </w:tcPr>
          <w:p w:rsidR="00D838DF" w:rsidRDefault="00D838DF" w:rsidP="00606A54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Развлечение </w:t>
            </w:r>
          </w:p>
          <w:p w:rsidR="00D838DF" w:rsidRPr="00F62A09" w:rsidRDefault="00D838DF" w:rsidP="00606A54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гостях у снеговичка»</w:t>
            </w:r>
          </w:p>
        </w:tc>
        <w:tc>
          <w:tcPr>
            <w:tcW w:w="1277" w:type="dxa"/>
            <w:gridSpan w:val="3"/>
          </w:tcPr>
          <w:p w:rsidR="00D838DF" w:rsidRDefault="00D838DF" w:rsidP="00606A54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Развлечение </w:t>
            </w:r>
          </w:p>
          <w:p w:rsidR="00D838DF" w:rsidRPr="00F62A09" w:rsidRDefault="00D838DF" w:rsidP="00606A54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гостях у снеговичка»</w:t>
            </w:r>
            <w:r w:rsidRPr="00F62A09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3"/>
          </w:tcPr>
          <w:p w:rsidR="00D838DF" w:rsidRDefault="00D838DF" w:rsidP="00606A54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«У леса на опушке»</w:t>
            </w:r>
          </w:p>
          <w:p w:rsidR="00D838DF" w:rsidRDefault="00D838DF" w:rsidP="00606A54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D838DF" w:rsidRPr="00F62A09" w:rsidRDefault="00D838DF" w:rsidP="00606A54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838DF" w:rsidRDefault="00D838DF" w:rsidP="00B83324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беседы, 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зентации</w:t>
            </w:r>
          </w:p>
          <w:p w:rsidR="00D838DF" w:rsidRPr="00F62A09" w:rsidRDefault="00D838DF" w:rsidP="00B83324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«Животные севера»</w:t>
            </w:r>
          </w:p>
        </w:tc>
      </w:tr>
      <w:tr w:rsidR="00D838DF" w:rsidRPr="00F62A09" w:rsidTr="00AA24A8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13.12.21-17.12.21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1,2,7</w:t>
            </w:r>
          </w:p>
        </w:tc>
        <w:tc>
          <w:tcPr>
            <w:tcW w:w="1293" w:type="dxa"/>
          </w:tcPr>
          <w:p w:rsidR="00D838DF" w:rsidRDefault="00D838DF">
            <w:r w:rsidRPr="008B22DB">
              <w:rPr>
                <w:color w:val="000000"/>
                <w:sz w:val="24"/>
                <w:szCs w:val="24"/>
              </w:rPr>
              <w:t>Выставка поделок «Нов</w:t>
            </w:r>
            <w:r w:rsidRPr="008B22DB">
              <w:rPr>
                <w:color w:val="000000"/>
                <w:sz w:val="24"/>
                <w:szCs w:val="24"/>
              </w:rPr>
              <w:t>о</w:t>
            </w:r>
            <w:r w:rsidRPr="008B22DB">
              <w:rPr>
                <w:color w:val="000000"/>
                <w:sz w:val="24"/>
                <w:szCs w:val="24"/>
              </w:rPr>
              <w:t>годняя игрушка»</w:t>
            </w:r>
          </w:p>
        </w:tc>
        <w:tc>
          <w:tcPr>
            <w:tcW w:w="1540" w:type="dxa"/>
            <w:gridSpan w:val="4"/>
          </w:tcPr>
          <w:p w:rsidR="00D838DF" w:rsidRDefault="00D838DF">
            <w:r w:rsidRPr="008B22DB">
              <w:rPr>
                <w:color w:val="000000"/>
                <w:sz w:val="24"/>
                <w:szCs w:val="24"/>
              </w:rPr>
              <w:t>Выставка поделок «Нов</w:t>
            </w:r>
            <w:r w:rsidRPr="008B22DB">
              <w:rPr>
                <w:color w:val="000000"/>
                <w:sz w:val="24"/>
                <w:szCs w:val="24"/>
              </w:rPr>
              <w:t>о</w:t>
            </w:r>
            <w:r w:rsidRPr="008B22DB">
              <w:rPr>
                <w:color w:val="000000"/>
                <w:sz w:val="24"/>
                <w:szCs w:val="24"/>
              </w:rPr>
              <w:t>годняя игрушка»</w:t>
            </w:r>
          </w:p>
        </w:tc>
        <w:tc>
          <w:tcPr>
            <w:tcW w:w="1277" w:type="dxa"/>
            <w:gridSpan w:val="3"/>
          </w:tcPr>
          <w:p w:rsidR="00D838DF" w:rsidRDefault="00D838DF">
            <w:r w:rsidRPr="008B22DB">
              <w:rPr>
                <w:color w:val="000000"/>
                <w:sz w:val="24"/>
                <w:szCs w:val="24"/>
              </w:rPr>
              <w:t>Выставка поделок «Нов</w:t>
            </w:r>
            <w:r w:rsidRPr="008B22DB">
              <w:rPr>
                <w:color w:val="000000"/>
                <w:sz w:val="24"/>
                <w:szCs w:val="24"/>
              </w:rPr>
              <w:t>о</w:t>
            </w:r>
            <w:r w:rsidRPr="008B22DB">
              <w:rPr>
                <w:color w:val="000000"/>
                <w:sz w:val="24"/>
                <w:szCs w:val="24"/>
              </w:rPr>
              <w:t>годняя игрушка»</w:t>
            </w:r>
          </w:p>
        </w:tc>
        <w:tc>
          <w:tcPr>
            <w:tcW w:w="1418" w:type="dxa"/>
            <w:gridSpan w:val="3"/>
          </w:tcPr>
          <w:p w:rsidR="00D838DF" w:rsidRDefault="00D838DF">
            <w:r w:rsidRPr="008B22DB">
              <w:rPr>
                <w:color w:val="000000"/>
                <w:sz w:val="24"/>
                <w:szCs w:val="24"/>
              </w:rPr>
              <w:t>Выставка поделок «Нов</w:t>
            </w:r>
            <w:r w:rsidRPr="008B22DB">
              <w:rPr>
                <w:color w:val="000000"/>
                <w:sz w:val="24"/>
                <w:szCs w:val="24"/>
              </w:rPr>
              <w:t>о</w:t>
            </w:r>
            <w:r w:rsidRPr="008B22DB">
              <w:rPr>
                <w:color w:val="000000"/>
                <w:sz w:val="24"/>
                <w:szCs w:val="24"/>
              </w:rPr>
              <w:t>годняя игрушка»</w:t>
            </w:r>
          </w:p>
        </w:tc>
        <w:tc>
          <w:tcPr>
            <w:tcW w:w="1843" w:type="dxa"/>
            <w:gridSpan w:val="5"/>
          </w:tcPr>
          <w:p w:rsidR="00D838DF" w:rsidRDefault="00D838DF">
            <w:r w:rsidRPr="008B22DB">
              <w:rPr>
                <w:color w:val="000000"/>
                <w:sz w:val="24"/>
                <w:szCs w:val="24"/>
              </w:rPr>
              <w:t>Выставка поделок «Нов</w:t>
            </w:r>
            <w:r w:rsidRPr="008B22DB">
              <w:rPr>
                <w:color w:val="000000"/>
                <w:sz w:val="24"/>
                <w:szCs w:val="24"/>
              </w:rPr>
              <w:t>о</w:t>
            </w:r>
            <w:r w:rsidRPr="008B22DB">
              <w:rPr>
                <w:color w:val="000000"/>
                <w:sz w:val="24"/>
                <w:szCs w:val="24"/>
              </w:rPr>
              <w:t>годняя игрушка»</w:t>
            </w:r>
          </w:p>
        </w:tc>
      </w:tr>
      <w:tr w:rsidR="00D838DF" w:rsidRPr="00F62A09" w:rsidTr="00AA24A8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20.12.21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- 24.12.21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1,2,7</w:t>
            </w:r>
          </w:p>
        </w:tc>
        <w:tc>
          <w:tcPr>
            <w:tcW w:w="1293" w:type="dxa"/>
          </w:tcPr>
          <w:p w:rsidR="00D838DF" w:rsidRDefault="00D838DF">
            <w:r w:rsidRPr="00CC1969">
              <w:rPr>
                <w:color w:val="000000"/>
                <w:sz w:val="24"/>
                <w:szCs w:val="24"/>
              </w:rPr>
              <w:t xml:space="preserve">   Утренники «Новый год у ворот»</w:t>
            </w:r>
          </w:p>
        </w:tc>
        <w:tc>
          <w:tcPr>
            <w:tcW w:w="1540" w:type="dxa"/>
            <w:gridSpan w:val="4"/>
          </w:tcPr>
          <w:p w:rsidR="00D838DF" w:rsidRDefault="00D838DF">
            <w:r w:rsidRPr="00CC1969">
              <w:rPr>
                <w:color w:val="000000"/>
                <w:sz w:val="24"/>
                <w:szCs w:val="24"/>
              </w:rPr>
              <w:t xml:space="preserve">   Утренники «Новый год у ворот»</w:t>
            </w:r>
          </w:p>
        </w:tc>
        <w:tc>
          <w:tcPr>
            <w:tcW w:w="1277" w:type="dxa"/>
            <w:gridSpan w:val="3"/>
          </w:tcPr>
          <w:p w:rsidR="00D838DF" w:rsidRDefault="00D838DF">
            <w:r w:rsidRPr="00CC1969">
              <w:rPr>
                <w:color w:val="000000"/>
                <w:sz w:val="24"/>
                <w:szCs w:val="24"/>
              </w:rPr>
              <w:t xml:space="preserve">   Утренники «Новый год у ворот»</w:t>
            </w:r>
          </w:p>
        </w:tc>
        <w:tc>
          <w:tcPr>
            <w:tcW w:w="1418" w:type="dxa"/>
            <w:gridSpan w:val="3"/>
          </w:tcPr>
          <w:p w:rsidR="00D838DF" w:rsidRDefault="00D838DF">
            <w:r w:rsidRPr="00CC1969">
              <w:rPr>
                <w:color w:val="000000"/>
                <w:sz w:val="24"/>
                <w:szCs w:val="24"/>
              </w:rPr>
              <w:t xml:space="preserve">   Утренники «Новый год у ворот»</w:t>
            </w:r>
          </w:p>
        </w:tc>
        <w:tc>
          <w:tcPr>
            <w:tcW w:w="1843" w:type="dxa"/>
            <w:gridSpan w:val="5"/>
          </w:tcPr>
          <w:p w:rsidR="00D838DF" w:rsidRDefault="00D838DF">
            <w:r w:rsidRPr="00CC1969">
              <w:rPr>
                <w:color w:val="000000"/>
                <w:sz w:val="24"/>
                <w:szCs w:val="24"/>
              </w:rPr>
              <w:t xml:space="preserve">   Утренники «Новый год у ворот»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27.12.21- 30.12.21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1,2,7</w:t>
            </w:r>
          </w:p>
        </w:tc>
        <w:tc>
          <w:tcPr>
            <w:tcW w:w="7371" w:type="dxa"/>
            <w:gridSpan w:val="16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 xml:space="preserve">                               Акция «Новогоднее окно»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 xml:space="preserve">Январь  </w:t>
            </w: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10.01.22- 14.01.22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2,3,4</w:t>
            </w:r>
          </w:p>
        </w:tc>
        <w:tc>
          <w:tcPr>
            <w:tcW w:w="1650" w:type="dxa"/>
            <w:gridSpan w:val="4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D838DF" w:rsidRDefault="00D838DF">
            <w:r w:rsidRPr="00697BD4">
              <w:rPr>
                <w:color w:val="000000"/>
                <w:sz w:val="24"/>
                <w:szCs w:val="24"/>
              </w:rPr>
              <w:t>Развлечение «Народные колядки!»</w:t>
            </w:r>
          </w:p>
        </w:tc>
        <w:tc>
          <w:tcPr>
            <w:tcW w:w="1380" w:type="dxa"/>
            <w:gridSpan w:val="4"/>
          </w:tcPr>
          <w:p w:rsidR="00D838DF" w:rsidRDefault="00D838DF">
            <w:r w:rsidRPr="00697BD4">
              <w:rPr>
                <w:color w:val="000000"/>
                <w:sz w:val="24"/>
                <w:szCs w:val="24"/>
              </w:rPr>
              <w:t>Развлечение «Народные колядки!»</w:t>
            </w:r>
          </w:p>
        </w:tc>
        <w:tc>
          <w:tcPr>
            <w:tcW w:w="1395" w:type="dxa"/>
            <w:gridSpan w:val="3"/>
          </w:tcPr>
          <w:p w:rsidR="00D838DF" w:rsidRDefault="00D838DF">
            <w:r w:rsidRPr="00697BD4">
              <w:rPr>
                <w:color w:val="000000"/>
                <w:sz w:val="24"/>
                <w:szCs w:val="24"/>
              </w:rPr>
              <w:t>Развлечение «Народные колядки!»</w:t>
            </w:r>
          </w:p>
        </w:tc>
        <w:tc>
          <w:tcPr>
            <w:tcW w:w="1701" w:type="dxa"/>
            <w:gridSpan w:val="3"/>
          </w:tcPr>
          <w:p w:rsidR="00D838DF" w:rsidRDefault="00D838DF">
            <w:r w:rsidRPr="00697BD4">
              <w:rPr>
                <w:color w:val="000000"/>
                <w:sz w:val="24"/>
                <w:szCs w:val="24"/>
              </w:rPr>
              <w:t>Развлечение «Народные колядки!»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17.01.22-21.01.22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6,7</w:t>
            </w:r>
          </w:p>
        </w:tc>
        <w:tc>
          <w:tcPr>
            <w:tcW w:w="7371" w:type="dxa"/>
            <w:gridSpan w:val="16"/>
          </w:tcPr>
          <w:p w:rsidR="00D838DF" w:rsidRPr="00F62A09" w:rsidRDefault="00D838DF" w:rsidP="00F62A0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B83324">
              <w:rPr>
                <w:sz w:val="24"/>
                <w:szCs w:val="24"/>
              </w:rPr>
              <w:t>Акция «Кормушки для птиц»</w:t>
            </w:r>
            <w:r>
              <w:rPr>
                <w:color w:val="000000"/>
                <w:sz w:val="24"/>
                <w:szCs w:val="24"/>
              </w:rPr>
              <w:t xml:space="preserve"> Видео – фильм «Как з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муют птицы»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24.01.22-28.01.22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650" w:type="dxa"/>
            <w:gridSpan w:val="4"/>
          </w:tcPr>
          <w:p w:rsidR="00D838DF" w:rsidRPr="00B83324" w:rsidRDefault="00D838DF" w:rsidP="00F62A09">
            <w:pPr>
              <w:spacing w:after="0"/>
              <w:rPr>
                <w:sz w:val="24"/>
                <w:szCs w:val="24"/>
              </w:rPr>
            </w:pPr>
            <w:r w:rsidRPr="00B83324">
              <w:rPr>
                <w:sz w:val="24"/>
                <w:szCs w:val="24"/>
              </w:rPr>
              <w:t>Спортивное развлечение «Мы мороза не боимся»</w:t>
            </w:r>
          </w:p>
        </w:tc>
        <w:tc>
          <w:tcPr>
            <w:tcW w:w="1245" w:type="dxa"/>
            <w:gridSpan w:val="2"/>
          </w:tcPr>
          <w:p w:rsidR="00D838DF" w:rsidRPr="00B83324" w:rsidRDefault="00D838DF" w:rsidP="00F62A09">
            <w:pPr>
              <w:spacing w:after="0"/>
              <w:rPr>
                <w:sz w:val="24"/>
                <w:szCs w:val="24"/>
              </w:rPr>
            </w:pPr>
            <w:r w:rsidRPr="00B83324">
              <w:rPr>
                <w:sz w:val="24"/>
                <w:szCs w:val="24"/>
              </w:rPr>
              <w:t>Спортивный досуг «Мы мороза не боимся»</w:t>
            </w:r>
          </w:p>
        </w:tc>
        <w:tc>
          <w:tcPr>
            <w:tcW w:w="1380" w:type="dxa"/>
            <w:gridSpan w:val="4"/>
          </w:tcPr>
          <w:p w:rsidR="00D838DF" w:rsidRPr="00B83324" w:rsidRDefault="00D838DF" w:rsidP="00F62A09">
            <w:pPr>
              <w:spacing w:after="0"/>
              <w:rPr>
                <w:sz w:val="24"/>
                <w:szCs w:val="24"/>
              </w:rPr>
            </w:pPr>
            <w:r w:rsidRPr="00B83324">
              <w:rPr>
                <w:sz w:val="24"/>
                <w:szCs w:val="24"/>
              </w:rPr>
              <w:t>Спортивный досуг «Мы мороза не боимся»</w:t>
            </w:r>
          </w:p>
        </w:tc>
        <w:tc>
          <w:tcPr>
            <w:tcW w:w="1395" w:type="dxa"/>
            <w:gridSpan w:val="3"/>
          </w:tcPr>
          <w:p w:rsidR="00D838DF" w:rsidRPr="00B83324" w:rsidRDefault="00D838DF" w:rsidP="00F62A09">
            <w:pPr>
              <w:spacing w:after="0"/>
              <w:rPr>
                <w:sz w:val="24"/>
                <w:szCs w:val="24"/>
              </w:rPr>
            </w:pPr>
            <w:r w:rsidRPr="00B83324">
              <w:rPr>
                <w:sz w:val="24"/>
                <w:szCs w:val="24"/>
              </w:rPr>
              <w:t>Спортивный досуг «Мы мороза не боимся»</w:t>
            </w:r>
          </w:p>
        </w:tc>
        <w:tc>
          <w:tcPr>
            <w:tcW w:w="1701" w:type="dxa"/>
            <w:gridSpan w:val="3"/>
          </w:tcPr>
          <w:p w:rsidR="00D838DF" w:rsidRPr="00B83324" w:rsidRDefault="00D838DF" w:rsidP="00F62A09">
            <w:pPr>
              <w:spacing w:after="0"/>
              <w:rPr>
                <w:sz w:val="24"/>
                <w:szCs w:val="24"/>
              </w:rPr>
            </w:pPr>
            <w:r w:rsidRPr="00B83324">
              <w:rPr>
                <w:sz w:val="24"/>
                <w:szCs w:val="24"/>
              </w:rPr>
              <w:t xml:space="preserve">Спортивный досуг «Мы мороза не боимся»  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Февраль</w:t>
            </w: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31.01.22-04.02.22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1,2</w:t>
            </w:r>
          </w:p>
        </w:tc>
        <w:tc>
          <w:tcPr>
            <w:tcW w:w="1650" w:type="dxa"/>
            <w:gridSpan w:val="4"/>
          </w:tcPr>
          <w:p w:rsidR="00D838DF" w:rsidRPr="00B83324" w:rsidRDefault="00D838DF" w:rsidP="00F62A09">
            <w:pPr>
              <w:spacing w:after="0"/>
              <w:rPr>
                <w:sz w:val="24"/>
                <w:szCs w:val="24"/>
              </w:rPr>
            </w:pPr>
            <w:r w:rsidRPr="00B83324">
              <w:rPr>
                <w:sz w:val="24"/>
                <w:szCs w:val="24"/>
              </w:rPr>
              <w:t>Выставка игрушек «Игрушки из бабушкиного сундука»</w:t>
            </w:r>
          </w:p>
        </w:tc>
        <w:tc>
          <w:tcPr>
            <w:tcW w:w="1245" w:type="dxa"/>
            <w:gridSpan w:val="2"/>
          </w:tcPr>
          <w:p w:rsidR="00D838DF" w:rsidRPr="00B83324" w:rsidRDefault="00D838DF" w:rsidP="00F62A09">
            <w:pPr>
              <w:spacing w:after="0"/>
              <w:rPr>
                <w:sz w:val="24"/>
                <w:szCs w:val="24"/>
              </w:rPr>
            </w:pPr>
            <w:r w:rsidRPr="00B83324">
              <w:rPr>
                <w:sz w:val="24"/>
                <w:szCs w:val="24"/>
              </w:rPr>
              <w:t>Выставка игрушек «Игрушки из бабушкиного сундука»</w:t>
            </w:r>
          </w:p>
        </w:tc>
        <w:tc>
          <w:tcPr>
            <w:tcW w:w="1380" w:type="dxa"/>
            <w:gridSpan w:val="4"/>
          </w:tcPr>
          <w:p w:rsidR="00D838DF" w:rsidRPr="00B83324" w:rsidRDefault="00D838DF" w:rsidP="00F62A09">
            <w:pPr>
              <w:spacing w:after="0"/>
              <w:rPr>
                <w:sz w:val="24"/>
                <w:szCs w:val="24"/>
              </w:rPr>
            </w:pPr>
            <w:r w:rsidRPr="00B83324">
              <w:rPr>
                <w:sz w:val="24"/>
                <w:szCs w:val="24"/>
              </w:rPr>
              <w:t>Выставка игрушек «Игрушки из бабушкиного сундука»</w:t>
            </w:r>
          </w:p>
        </w:tc>
        <w:tc>
          <w:tcPr>
            <w:tcW w:w="1395" w:type="dxa"/>
            <w:gridSpan w:val="3"/>
          </w:tcPr>
          <w:p w:rsidR="00D838DF" w:rsidRPr="00B83324" w:rsidRDefault="00D838DF" w:rsidP="00F62A09">
            <w:pPr>
              <w:spacing w:after="0"/>
              <w:rPr>
                <w:sz w:val="24"/>
                <w:szCs w:val="24"/>
              </w:rPr>
            </w:pPr>
            <w:r w:rsidRPr="00B83324">
              <w:rPr>
                <w:sz w:val="24"/>
                <w:szCs w:val="24"/>
              </w:rPr>
              <w:t>Выставка игрушек «Игрушки из бабушкиного сундука»</w:t>
            </w:r>
          </w:p>
        </w:tc>
        <w:tc>
          <w:tcPr>
            <w:tcW w:w="1701" w:type="dxa"/>
            <w:gridSpan w:val="3"/>
          </w:tcPr>
          <w:p w:rsidR="00D838DF" w:rsidRPr="00B83324" w:rsidRDefault="00D838DF" w:rsidP="00F62A09">
            <w:pPr>
              <w:spacing w:after="0"/>
              <w:rPr>
                <w:sz w:val="24"/>
                <w:szCs w:val="24"/>
              </w:rPr>
            </w:pPr>
            <w:r w:rsidRPr="00B83324">
              <w:rPr>
                <w:sz w:val="24"/>
                <w:szCs w:val="24"/>
              </w:rPr>
              <w:t>Выставка игрушек «Игрушки из бабушкиного сундука»</w:t>
            </w:r>
          </w:p>
          <w:p w:rsidR="00D838DF" w:rsidRPr="00B83324" w:rsidRDefault="00D838DF" w:rsidP="00F62A09">
            <w:pPr>
              <w:spacing w:after="0"/>
              <w:rPr>
                <w:sz w:val="24"/>
                <w:szCs w:val="24"/>
              </w:rPr>
            </w:pP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07.02.22-11.02.22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650" w:type="dxa"/>
            <w:gridSpan w:val="4"/>
          </w:tcPr>
          <w:p w:rsidR="00D838DF" w:rsidRDefault="00D838DF">
            <w:r w:rsidRPr="00651EBA">
              <w:rPr>
                <w:color w:val="000000"/>
                <w:sz w:val="24"/>
                <w:szCs w:val="24"/>
              </w:rPr>
              <w:t>Театрализованное пре</w:t>
            </w:r>
            <w:r w:rsidRPr="00651EBA">
              <w:rPr>
                <w:color w:val="000000"/>
                <w:sz w:val="24"/>
                <w:szCs w:val="24"/>
              </w:rPr>
              <w:t>д</w:t>
            </w:r>
            <w:r w:rsidRPr="00651EBA">
              <w:rPr>
                <w:color w:val="000000"/>
                <w:sz w:val="24"/>
                <w:szCs w:val="24"/>
              </w:rPr>
              <w:t>ставление « Теремок»</w:t>
            </w:r>
          </w:p>
        </w:tc>
        <w:tc>
          <w:tcPr>
            <w:tcW w:w="1245" w:type="dxa"/>
            <w:gridSpan w:val="2"/>
          </w:tcPr>
          <w:p w:rsidR="00D838DF" w:rsidRDefault="00D838DF">
            <w:r w:rsidRPr="00651EBA">
              <w:rPr>
                <w:color w:val="000000"/>
                <w:sz w:val="24"/>
                <w:szCs w:val="24"/>
              </w:rPr>
              <w:t>Театрализованное пре</w:t>
            </w:r>
            <w:r w:rsidRPr="00651EBA">
              <w:rPr>
                <w:color w:val="000000"/>
                <w:sz w:val="24"/>
                <w:szCs w:val="24"/>
              </w:rPr>
              <w:t>д</w:t>
            </w:r>
            <w:r w:rsidRPr="00651EBA">
              <w:rPr>
                <w:color w:val="000000"/>
                <w:sz w:val="24"/>
                <w:szCs w:val="24"/>
              </w:rPr>
              <w:t>ставление « Теремок»</w:t>
            </w:r>
          </w:p>
        </w:tc>
        <w:tc>
          <w:tcPr>
            <w:tcW w:w="1380" w:type="dxa"/>
            <w:gridSpan w:val="4"/>
          </w:tcPr>
          <w:p w:rsidR="00D838DF" w:rsidRDefault="00D838DF">
            <w:r w:rsidRPr="00651EBA">
              <w:rPr>
                <w:color w:val="000000"/>
                <w:sz w:val="24"/>
                <w:szCs w:val="24"/>
              </w:rPr>
              <w:t>Театрализованное пре</w:t>
            </w:r>
            <w:r w:rsidRPr="00651EBA">
              <w:rPr>
                <w:color w:val="000000"/>
                <w:sz w:val="24"/>
                <w:szCs w:val="24"/>
              </w:rPr>
              <w:t>д</w:t>
            </w:r>
            <w:r w:rsidRPr="00651EBA">
              <w:rPr>
                <w:color w:val="000000"/>
                <w:sz w:val="24"/>
                <w:szCs w:val="24"/>
              </w:rPr>
              <w:t>ставление « Теремок»</w:t>
            </w:r>
          </w:p>
        </w:tc>
        <w:tc>
          <w:tcPr>
            <w:tcW w:w="1395" w:type="dxa"/>
            <w:gridSpan w:val="3"/>
          </w:tcPr>
          <w:p w:rsidR="00D838DF" w:rsidRDefault="00D838DF">
            <w:r w:rsidRPr="00651EBA">
              <w:rPr>
                <w:color w:val="000000"/>
                <w:sz w:val="24"/>
                <w:szCs w:val="24"/>
              </w:rPr>
              <w:t>Театрализованное пре</w:t>
            </w:r>
            <w:r w:rsidRPr="00651EBA">
              <w:rPr>
                <w:color w:val="000000"/>
                <w:sz w:val="24"/>
                <w:szCs w:val="24"/>
              </w:rPr>
              <w:t>д</w:t>
            </w:r>
            <w:r w:rsidRPr="00651EBA">
              <w:rPr>
                <w:color w:val="000000"/>
                <w:sz w:val="24"/>
                <w:szCs w:val="24"/>
              </w:rPr>
              <w:t>ставление « Теремок»</w:t>
            </w:r>
          </w:p>
        </w:tc>
        <w:tc>
          <w:tcPr>
            <w:tcW w:w="1701" w:type="dxa"/>
            <w:gridSpan w:val="3"/>
          </w:tcPr>
          <w:p w:rsidR="00D838DF" w:rsidRDefault="00D838DF">
            <w:r w:rsidRPr="00651EBA">
              <w:rPr>
                <w:color w:val="000000"/>
                <w:sz w:val="24"/>
                <w:szCs w:val="24"/>
              </w:rPr>
              <w:t>Театрализованное пре</w:t>
            </w:r>
            <w:r w:rsidRPr="00651EBA">
              <w:rPr>
                <w:color w:val="000000"/>
                <w:sz w:val="24"/>
                <w:szCs w:val="24"/>
              </w:rPr>
              <w:t>д</w:t>
            </w:r>
            <w:r w:rsidRPr="00651EBA">
              <w:rPr>
                <w:color w:val="000000"/>
                <w:sz w:val="24"/>
                <w:szCs w:val="24"/>
              </w:rPr>
              <w:t>ставление « Теремок»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14.02.22-18.02.22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650" w:type="dxa"/>
            <w:gridSpan w:val="4"/>
          </w:tcPr>
          <w:p w:rsidR="00D838DF" w:rsidRDefault="00D838DF">
            <w:r w:rsidRPr="00636C5E">
              <w:rPr>
                <w:color w:val="000000"/>
                <w:sz w:val="24"/>
                <w:szCs w:val="24"/>
              </w:rPr>
              <w:t>Выставка  творческих р</w:t>
            </w:r>
            <w:r w:rsidRPr="00636C5E">
              <w:rPr>
                <w:color w:val="000000"/>
                <w:sz w:val="24"/>
                <w:szCs w:val="24"/>
              </w:rPr>
              <w:t>а</w:t>
            </w:r>
            <w:r w:rsidRPr="00636C5E">
              <w:rPr>
                <w:color w:val="000000"/>
                <w:sz w:val="24"/>
                <w:szCs w:val="24"/>
              </w:rPr>
              <w:t>бот «Путешествие в ска</w:t>
            </w:r>
            <w:r w:rsidRPr="00636C5E">
              <w:rPr>
                <w:color w:val="000000"/>
                <w:sz w:val="24"/>
                <w:szCs w:val="24"/>
              </w:rPr>
              <w:t>з</w:t>
            </w:r>
            <w:r w:rsidRPr="00636C5E">
              <w:rPr>
                <w:color w:val="000000"/>
                <w:sz w:val="24"/>
                <w:szCs w:val="24"/>
              </w:rPr>
              <w:t>ку"</w:t>
            </w:r>
          </w:p>
        </w:tc>
        <w:tc>
          <w:tcPr>
            <w:tcW w:w="1245" w:type="dxa"/>
            <w:gridSpan w:val="2"/>
          </w:tcPr>
          <w:p w:rsidR="00D838DF" w:rsidRDefault="00D838DF">
            <w:r w:rsidRPr="00636C5E">
              <w:rPr>
                <w:color w:val="000000"/>
                <w:sz w:val="24"/>
                <w:szCs w:val="24"/>
              </w:rPr>
              <w:t>Выставка  творческих р</w:t>
            </w:r>
            <w:r w:rsidRPr="00636C5E">
              <w:rPr>
                <w:color w:val="000000"/>
                <w:sz w:val="24"/>
                <w:szCs w:val="24"/>
              </w:rPr>
              <w:t>а</w:t>
            </w:r>
            <w:r w:rsidRPr="00636C5E">
              <w:rPr>
                <w:color w:val="000000"/>
                <w:sz w:val="24"/>
                <w:szCs w:val="24"/>
              </w:rPr>
              <w:t>бот «Путешествие в ска</w:t>
            </w:r>
            <w:r w:rsidRPr="00636C5E">
              <w:rPr>
                <w:color w:val="000000"/>
                <w:sz w:val="24"/>
                <w:szCs w:val="24"/>
              </w:rPr>
              <w:t>з</w:t>
            </w:r>
            <w:r w:rsidRPr="00636C5E">
              <w:rPr>
                <w:color w:val="000000"/>
                <w:sz w:val="24"/>
                <w:szCs w:val="24"/>
              </w:rPr>
              <w:t>ку"</w:t>
            </w:r>
          </w:p>
        </w:tc>
        <w:tc>
          <w:tcPr>
            <w:tcW w:w="1380" w:type="dxa"/>
            <w:gridSpan w:val="4"/>
          </w:tcPr>
          <w:p w:rsidR="00D838DF" w:rsidRDefault="00D838DF">
            <w:r w:rsidRPr="00636C5E">
              <w:rPr>
                <w:color w:val="000000"/>
                <w:sz w:val="24"/>
                <w:szCs w:val="24"/>
              </w:rPr>
              <w:t>Выставка  творческих р</w:t>
            </w:r>
            <w:r w:rsidRPr="00636C5E">
              <w:rPr>
                <w:color w:val="000000"/>
                <w:sz w:val="24"/>
                <w:szCs w:val="24"/>
              </w:rPr>
              <w:t>а</w:t>
            </w:r>
            <w:r w:rsidRPr="00636C5E">
              <w:rPr>
                <w:color w:val="000000"/>
                <w:sz w:val="24"/>
                <w:szCs w:val="24"/>
              </w:rPr>
              <w:t>бот «Путешествие в ска</w:t>
            </w:r>
            <w:r w:rsidRPr="00636C5E">
              <w:rPr>
                <w:color w:val="000000"/>
                <w:sz w:val="24"/>
                <w:szCs w:val="24"/>
              </w:rPr>
              <w:t>з</w:t>
            </w:r>
            <w:r w:rsidRPr="00636C5E">
              <w:rPr>
                <w:color w:val="000000"/>
                <w:sz w:val="24"/>
                <w:szCs w:val="24"/>
              </w:rPr>
              <w:t>ку"</w:t>
            </w:r>
          </w:p>
        </w:tc>
        <w:tc>
          <w:tcPr>
            <w:tcW w:w="1395" w:type="dxa"/>
            <w:gridSpan w:val="3"/>
          </w:tcPr>
          <w:p w:rsidR="00D838DF" w:rsidRDefault="00D838DF">
            <w:r w:rsidRPr="00636C5E">
              <w:rPr>
                <w:color w:val="000000"/>
                <w:sz w:val="24"/>
                <w:szCs w:val="24"/>
              </w:rPr>
              <w:t>Выставка  творческих р</w:t>
            </w:r>
            <w:r w:rsidRPr="00636C5E">
              <w:rPr>
                <w:color w:val="000000"/>
                <w:sz w:val="24"/>
                <w:szCs w:val="24"/>
              </w:rPr>
              <w:t>а</w:t>
            </w:r>
            <w:r w:rsidRPr="00636C5E">
              <w:rPr>
                <w:color w:val="000000"/>
                <w:sz w:val="24"/>
                <w:szCs w:val="24"/>
              </w:rPr>
              <w:t>бот «Путешествие в ска</w:t>
            </w:r>
            <w:r w:rsidRPr="00636C5E">
              <w:rPr>
                <w:color w:val="000000"/>
                <w:sz w:val="24"/>
                <w:szCs w:val="24"/>
              </w:rPr>
              <w:t>з</w:t>
            </w:r>
            <w:r w:rsidRPr="00636C5E">
              <w:rPr>
                <w:color w:val="000000"/>
                <w:sz w:val="24"/>
                <w:szCs w:val="24"/>
              </w:rPr>
              <w:t>ку"</w:t>
            </w:r>
          </w:p>
        </w:tc>
        <w:tc>
          <w:tcPr>
            <w:tcW w:w="1701" w:type="dxa"/>
            <w:gridSpan w:val="3"/>
          </w:tcPr>
          <w:p w:rsidR="00D838DF" w:rsidRDefault="00D838DF">
            <w:r w:rsidRPr="00636C5E">
              <w:rPr>
                <w:color w:val="000000"/>
                <w:sz w:val="24"/>
                <w:szCs w:val="24"/>
              </w:rPr>
              <w:t>Выставка  творческих р</w:t>
            </w:r>
            <w:r w:rsidRPr="00636C5E">
              <w:rPr>
                <w:color w:val="000000"/>
                <w:sz w:val="24"/>
                <w:szCs w:val="24"/>
              </w:rPr>
              <w:t>а</w:t>
            </w:r>
            <w:r w:rsidRPr="00636C5E">
              <w:rPr>
                <w:color w:val="000000"/>
                <w:sz w:val="24"/>
                <w:szCs w:val="24"/>
              </w:rPr>
              <w:t>бот «Путешествие в ска</w:t>
            </w:r>
            <w:r w:rsidRPr="00636C5E">
              <w:rPr>
                <w:color w:val="000000"/>
                <w:sz w:val="24"/>
                <w:szCs w:val="24"/>
              </w:rPr>
              <w:t>з</w:t>
            </w:r>
            <w:r w:rsidRPr="00636C5E">
              <w:rPr>
                <w:color w:val="000000"/>
                <w:sz w:val="24"/>
                <w:szCs w:val="24"/>
              </w:rPr>
              <w:t>ку"</w:t>
            </w:r>
          </w:p>
        </w:tc>
      </w:tr>
      <w:tr w:rsidR="00D838DF" w:rsidRPr="00F62A09" w:rsidTr="00D46232">
        <w:trPr>
          <w:cantSplit/>
          <w:trHeight w:val="1134"/>
        </w:trPr>
        <w:tc>
          <w:tcPr>
            <w:tcW w:w="534" w:type="dxa"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21.02.22 – 25.02.22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2,3,4,5,7</w:t>
            </w:r>
          </w:p>
        </w:tc>
        <w:tc>
          <w:tcPr>
            <w:tcW w:w="1650" w:type="dxa"/>
            <w:gridSpan w:val="4"/>
          </w:tcPr>
          <w:p w:rsidR="00D838DF" w:rsidRPr="00B83324" w:rsidRDefault="00D838DF" w:rsidP="00F62A09">
            <w:pPr>
              <w:spacing w:after="0"/>
              <w:rPr>
                <w:sz w:val="24"/>
                <w:szCs w:val="24"/>
              </w:rPr>
            </w:pPr>
            <w:r w:rsidRPr="00B83324">
              <w:rPr>
                <w:sz w:val="24"/>
                <w:szCs w:val="24"/>
              </w:rPr>
              <w:t>Нарисуем Папе</w:t>
            </w:r>
          </w:p>
        </w:tc>
        <w:tc>
          <w:tcPr>
            <w:tcW w:w="5721" w:type="dxa"/>
            <w:gridSpan w:val="12"/>
          </w:tcPr>
          <w:p w:rsidR="00D838DF" w:rsidRPr="00062F2D" w:rsidRDefault="00D838DF" w:rsidP="008D6EDB">
            <w:pPr>
              <w:rPr>
                <w:color w:val="000000"/>
              </w:rPr>
            </w:pPr>
            <w:r w:rsidRPr="00062F2D">
              <w:rPr>
                <w:color w:val="000000"/>
                <w:sz w:val="24"/>
                <w:szCs w:val="24"/>
              </w:rPr>
              <w:t xml:space="preserve">Спортивное мероприятие </w:t>
            </w:r>
          </w:p>
          <w:p w:rsidR="00D838DF" w:rsidRPr="00062F2D" w:rsidRDefault="00D838DF" w:rsidP="008D6EDB">
            <w:pPr>
              <w:rPr>
                <w:color w:val="000000"/>
              </w:rPr>
            </w:pPr>
            <w:r w:rsidRPr="00062F2D">
              <w:rPr>
                <w:color w:val="000000"/>
                <w:sz w:val="24"/>
                <w:szCs w:val="24"/>
              </w:rPr>
              <w:t xml:space="preserve">посвященное </w:t>
            </w:r>
          </w:p>
          <w:p w:rsidR="00D838DF" w:rsidRDefault="00D838DF" w:rsidP="008D6EDB">
            <w:r w:rsidRPr="00062F2D">
              <w:rPr>
                <w:color w:val="000000"/>
                <w:sz w:val="24"/>
                <w:szCs w:val="24"/>
              </w:rPr>
              <w:t>Дню Защитников Отечес</w:t>
            </w:r>
            <w:r w:rsidRPr="00062F2D">
              <w:rPr>
                <w:color w:val="000000"/>
                <w:sz w:val="24"/>
                <w:szCs w:val="24"/>
              </w:rPr>
              <w:t>т</w:t>
            </w:r>
            <w:r w:rsidRPr="00062F2D">
              <w:rPr>
                <w:color w:val="000000"/>
                <w:sz w:val="24"/>
                <w:szCs w:val="24"/>
              </w:rPr>
              <w:t>ва</w:t>
            </w:r>
          </w:p>
        </w:tc>
      </w:tr>
      <w:tr w:rsidR="00D838DF" w:rsidRPr="00F62A09" w:rsidTr="002E77CE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D838DF" w:rsidRPr="00F62A09" w:rsidRDefault="00D838DF" w:rsidP="00F62A09">
            <w:pPr>
              <w:spacing w:after="0"/>
              <w:ind w:left="680" w:right="113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28.02.22-4.03.22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2,5,7</w:t>
            </w:r>
          </w:p>
        </w:tc>
        <w:tc>
          <w:tcPr>
            <w:tcW w:w="7371" w:type="dxa"/>
            <w:gridSpan w:val="16"/>
          </w:tcPr>
          <w:p w:rsidR="00D838DF" w:rsidRPr="00AD74CB" w:rsidRDefault="00D838DF" w:rsidP="009A5259">
            <w:pPr>
              <w:spacing w:before="100" w:beforeAutospacing="1" w:after="100" w:afterAutospacing="1"/>
              <w:rPr>
                <w:color w:val="000000"/>
              </w:rPr>
            </w:pPr>
            <w:r w:rsidRPr="00AD74CB">
              <w:rPr>
                <w:color w:val="000000"/>
                <w:sz w:val="24"/>
                <w:szCs w:val="24"/>
              </w:rPr>
              <w:t xml:space="preserve">Поздравительная окрытка  «Цветы для мам». </w:t>
            </w:r>
          </w:p>
          <w:p w:rsidR="00D838DF" w:rsidRDefault="00D838DF" w:rsidP="009A5259">
            <w:r w:rsidRPr="00AD74CB">
              <w:rPr>
                <w:color w:val="000000"/>
                <w:sz w:val="24"/>
                <w:szCs w:val="24"/>
              </w:rPr>
              <w:t>Мероприятие ко Дню 8 Марта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07.03.22-11.03.22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1,4</w:t>
            </w:r>
          </w:p>
        </w:tc>
        <w:tc>
          <w:tcPr>
            <w:tcW w:w="7371" w:type="dxa"/>
            <w:gridSpan w:val="16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 xml:space="preserve">       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 xml:space="preserve">            Культурно-досуговое мероприятие «масленица»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14.03.22-18.03.22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1,6</w:t>
            </w:r>
          </w:p>
        </w:tc>
        <w:tc>
          <w:tcPr>
            <w:tcW w:w="7371" w:type="dxa"/>
            <w:gridSpan w:val="16"/>
          </w:tcPr>
          <w:p w:rsidR="00D838DF" w:rsidRPr="00F62A09" w:rsidRDefault="00D838DF" w:rsidP="00F62A09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 « Пришла Весна»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21.03.22-25.03.22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1,6</w:t>
            </w:r>
          </w:p>
        </w:tc>
        <w:tc>
          <w:tcPr>
            <w:tcW w:w="7371" w:type="dxa"/>
            <w:gridSpan w:val="16"/>
          </w:tcPr>
          <w:p w:rsidR="00D838DF" w:rsidRPr="00F62A09" w:rsidRDefault="00D838DF" w:rsidP="00F62A09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Экспериментальная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тельность «Огород на 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не»</w:t>
            </w:r>
          </w:p>
        </w:tc>
      </w:tr>
      <w:tr w:rsidR="00D838DF" w:rsidRPr="00F62A09" w:rsidTr="009E342B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28.03.22- 01.04.22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1,6,7</w:t>
            </w:r>
          </w:p>
        </w:tc>
        <w:tc>
          <w:tcPr>
            <w:tcW w:w="7371" w:type="dxa"/>
            <w:gridSpan w:val="16"/>
          </w:tcPr>
          <w:p w:rsidR="00D838DF" w:rsidRPr="001741A8" w:rsidRDefault="00D838DF" w:rsidP="00C441D8">
            <w:pPr>
              <w:rPr>
                <w:color w:val="000000"/>
              </w:rPr>
            </w:pPr>
            <w:r w:rsidRPr="001741A8">
              <w:rPr>
                <w:color w:val="000000"/>
                <w:sz w:val="24"/>
                <w:szCs w:val="24"/>
              </w:rPr>
              <w:t>Тематические беседы, пр</w:t>
            </w:r>
            <w:r w:rsidRPr="001741A8">
              <w:rPr>
                <w:color w:val="000000"/>
                <w:sz w:val="24"/>
                <w:szCs w:val="24"/>
              </w:rPr>
              <w:t>е</w:t>
            </w:r>
            <w:r w:rsidRPr="001741A8">
              <w:rPr>
                <w:color w:val="000000"/>
                <w:sz w:val="24"/>
                <w:szCs w:val="24"/>
              </w:rPr>
              <w:t>зентации «Прилет птиц»</w:t>
            </w:r>
          </w:p>
          <w:p w:rsidR="00D838DF" w:rsidRDefault="00D838DF" w:rsidP="00C441D8">
            <w:r w:rsidRPr="001741A8">
              <w:rPr>
                <w:color w:val="000000"/>
                <w:sz w:val="24"/>
                <w:szCs w:val="24"/>
              </w:rPr>
              <w:t xml:space="preserve">  Фото – отчет «Изготовл</w:t>
            </w:r>
            <w:r w:rsidRPr="001741A8">
              <w:rPr>
                <w:color w:val="000000"/>
                <w:sz w:val="24"/>
                <w:szCs w:val="24"/>
              </w:rPr>
              <w:t>е</w:t>
            </w:r>
            <w:r w:rsidRPr="001741A8">
              <w:rPr>
                <w:color w:val="000000"/>
                <w:sz w:val="24"/>
                <w:szCs w:val="24"/>
              </w:rPr>
              <w:t>ние скворечников родит</w:t>
            </w:r>
            <w:r w:rsidRPr="001741A8">
              <w:rPr>
                <w:color w:val="000000"/>
                <w:sz w:val="24"/>
                <w:szCs w:val="24"/>
              </w:rPr>
              <w:t>е</w:t>
            </w:r>
            <w:r w:rsidRPr="001741A8">
              <w:rPr>
                <w:color w:val="000000"/>
                <w:sz w:val="24"/>
                <w:szCs w:val="24"/>
              </w:rPr>
              <w:t>лями с детьми»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04.04.22-08.04.22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545" w:type="dxa"/>
            <w:gridSpan w:val="3"/>
          </w:tcPr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Спортивное развлечение </w:t>
            </w:r>
          </w:p>
          <w:p w:rsidR="00D838DF" w:rsidRPr="00F62A09" w:rsidRDefault="00D838DF" w:rsidP="002C492F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В здоровом теле -  здор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вый дух»</w:t>
            </w:r>
          </w:p>
        </w:tc>
        <w:tc>
          <w:tcPr>
            <w:tcW w:w="1350" w:type="dxa"/>
            <w:gridSpan w:val="3"/>
          </w:tcPr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Спортивное развлечение </w:t>
            </w:r>
          </w:p>
          <w:p w:rsidR="00D838DF" w:rsidRPr="00F62A09" w:rsidRDefault="00D838DF" w:rsidP="002C492F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В здоровом теле -  здор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вый дух»</w:t>
            </w:r>
          </w:p>
        </w:tc>
        <w:tc>
          <w:tcPr>
            <w:tcW w:w="1380" w:type="dxa"/>
            <w:gridSpan w:val="4"/>
          </w:tcPr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Спортивное развлечение </w:t>
            </w:r>
          </w:p>
          <w:p w:rsidR="00D838DF" w:rsidRPr="00F62A09" w:rsidRDefault="00D838DF" w:rsidP="002C492F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В здоровом теле -  здор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вый дух»</w:t>
            </w:r>
          </w:p>
        </w:tc>
        <w:tc>
          <w:tcPr>
            <w:tcW w:w="1395" w:type="dxa"/>
            <w:gridSpan w:val="3"/>
          </w:tcPr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Спортивное развлечение </w:t>
            </w:r>
          </w:p>
          <w:p w:rsidR="00D838DF" w:rsidRPr="00F62A09" w:rsidRDefault="00D838DF" w:rsidP="002C492F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В здоровом теле -  здор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вый дух»</w:t>
            </w:r>
          </w:p>
        </w:tc>
        <w:tc>
          <w:tcPr>
            <w:tcW w:w="1701" w:type="dxa"/>
            <w:gridSpan w:val="3"/>
          </w:tcPr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Спортивное развлечение </w:t>
            </w:r>
          </w:p>
          <w:p w:rsidR="00D838DF" w:rsidRPr="00F62A09" w:rsidRDefault="00D838DF" w:rsidP="002C492F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В здоровом теле -  здор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вый дух»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11.04.22-15.04.22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3,7</w:t>
            </w:r>
          </w:p>
        </w:tc>
        <w:tc>
          <w:tcPr>
            <w:tcW w:w="1545" w:type="dxa"/>
            <w:gridSpan w:val="3"/>
          </w:tcPr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мультфильма</w:t>
            </w:r>
          </w:p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«Путешествие в космос»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мультфильма</w:t>
            </w:r>
          </w:p>
          <w:p w:rsidR="00D838DF" w:rsidRPr="00F62A09" w:rsidRDefault="00D838DF" w:rsidP="002C492F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«Путешествие в космос»</w:t>
            </w:r>
          </w:p>
        </w:tc>
        <w:tc>
          <w:tcPr>
            <w:tcW w:w="1380" w:type="dxa"/>
            <w:gridSpan w:val="4"/>
          </w:tcPr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поделок </w:t>
            </w:r>
          </w:p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«Этот загадочный космос»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поделок </w:t>
            </w:r>
          </w:p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«Этот загадочный космос»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поделок </w:t>
            </w:r>
          </w:p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«Этот загадочный космос»</w:t>
            </w:r>
          </w:p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18.04.22- 22.04.22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45" w:type="dxa"/>
            <w:gridSpan w:val="3"/>
          </w:tcPr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Неделя экологии </w:t>
            </w:r>
          </w:p>
          <w:p w:rsidR="00D838DF" w:rsidRPr="002C492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беседа «Что едим, где растет?»</w:t>
            </w:r>
          </w:p>
        </w:tc>
        <w:tc>
          <w:tcPr>
            <w:tcW w:w="1350" w:type="dxa"/>
            <w:gridSpan w:val="3"/>
          </w:tcPr>
          <w:p w:rsidR="00D838DF" w:rsidRPr="002C492F" w:rsidRDefault="00D838DF" w:rsidP="00F62A09">
            <w:pPr>
              <w:spacing w:after="0"/>
              <w:rPr>
                <w:sz w:val="24"/>
                <w:szCs w:val="24"/>
              </w:rPr>
            </w:pPr>
            <w:r w:rsidRPr="002C492F">
              <w:rPr>
                <w:sz w:val="24"/>
                <w:szCs w:val="24"/>
              </w:rPr>
              <w:t>Тематическая беседа</w:t>
            </w:r>
          </w:p>
          <w:p w:rsidR="00D838DF" w:rsidRPr="002C492F" w:rsidRDefault="00D838DF" w:rsidP="00F62A09">
            <w:pPr>
              <w:spacing w:after="0"/>
              <w:rPr>
                <w:sz w:val="24"/>
                <w:szCs w:val="24"/>
              </w:rPr>
            </w:pPr>
            <w:r w:rsidRPr="002C492F">
              <w:rPr>
                <w:sz w:val="24"/>
                <w:szCs w:val="24"/>
              </w:rPr>
              <w:t>«Что едим? Где растет?»</w:t>
            </w:r>
          </w:p>
        </w:tc>
        <w:tc>
          <w:tcPr>
            <w:tcW w:w="1380" w:type="dxa"/>
            <w:gridSpan w:val="4"/>
          </w:tcPr>
          <w:p w:rsidR="00D838DF" w:rsidRPr="002C492F" w:rsidRDefault="00D838DF" w:rsidP="00F62A09">
            <w:pPr>
              <w:spacing w:after="0"/>
              <w:rPr>
                <w:sz w:val="24"/>
                <w:szCs w:val="24"/>
              </w:rPr>
            </w:pPr>
            <w:r w:rsidRPr="002C492F">
              <w:rPr>
                <w:sz w:val="24"/>
                <w:szCs w:val="24"/>
              </w:rPr>
              <w:t>Тематическая беседа</w:t>
            </w:r>
          </w:p>
          <w:p w:rsidR="00D838DF" w:rsidRPr="002C492F" w:rsidRDefault="00D838DF" w:rsidP="00F62A09">
            <w:pPr>
              <w:spacing w:after="0"/>
              <w:rPr>
                <w:sz w:val="24"/>
                <w:szCs w:val="24"/>
              </w:rPr>
            </w:pPr>
            <w:r w:rsidRPr="002C492F">
              <w:rPr>
                <w:sz w:val="24"/>
                <w:szCs w:val="24"/>
              </w:rPr>
              <w:t>«Что едим? Где растет?»</w:t>
            </w:r>
          </w:p>
        </w:tc>
        <w:tc>
          <w:tcPr>
            <w:tcW w:w="1395" w:type="dxa"/>
            <w:gridSpan w:val="3"/>
          </w:tcPr>
          <w:p w:rsidR="00D838DF" w:rsidRPr="002C492F" w:rsidRDefault="00D838DF" w:rsidP="00F62A09">
            <w:pPr>
              <w:spacing w:after="0"/>
              <w:rPr>
                <w:sz w:val="24"/>
                <w:szCs w:val="24"/>
              </w:rPr>
            </w:pPr>
            <w:r w:rsidRPr="002C492F">
              <w:rPr>
                <w:sz w:val="24"/>
                <w:szCs w:val="24"/>
              </w:rPr>
              <w:t>Тематическая беседа</w:t>
            </w:r>
          </w:p>
          <w:p w:rsidR="00D838DF" w:rsidRPr="002C492F" w:rsidRDefault="00D838DF" w:rsidP="00F62A09">
            <w:pPr>
              <w:spacing w:after="0"/>
              <w:rPr>
                <w:sz w:val="24"/>
                <w:szCs w:val="24"/>
              </w:rPr>
            </w:pPr>
            <w:r w:rsidRPr="002C492F">
              <w:rPr>
                <w:sz w:val="24"/>
                <w:szCs w:val="24"/>
              </w:rPr>
              <w:t>«Что едим? Где растет?»</w:t>
            </w:r>
          </w:p>
        </w:tc>
        <w:tc>
          <w:tcPr>
            <w:tcW w:w="1701" w:type="dxa"/>
            <w:gridSpan w:val="3"/>
          </w:tcPr>
          <w:p w:rsidR="00D838DF" w:rsidRPr="002C492F" w:rsidRDefault="00D838DF" w:rsidP="00F62A09">
            <w:pPr>
              <w:spacing w:after="0"/>
              <w:rPr>
                <w:sz w:val="24"/>
                <w:szCs w:val="24"/>
              </w:rPr>
            </w:pPr>
            <w:r w:rsidRPr="002C492F">
              <w:rPr>
                <w:sz w:val="24"/>
                <w:szCs w:val="24"/>
              </w:rPr>
              <w:t>Акция «Берегите природу»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25.04.22- 29.04.22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1,3,4</w:t>
            </w:r>
          </w:p>
        </w:tc>
        <w:tc>
          <w:tcPr>
            <w:tcW w:w="7371" w:type="dxa"/>
            <w:gridSpan w:val="16"/>
          </w:tcPr>
          <w:p w:rsidR="00D838DF" w:rsidRPr="002C492F" w:rsidRDefault="00D838DF" w:rsidP="00F62A09">
            <w:pPr>
              <w:spacing w:after="0"/>
              <w:jc w:val="center"/>
              <w:rPr>
                <w:sz w:val="24"/>
                <w:szCs w:val="24"/>
              </w:rPr>
            </w:pPr>
            <w:r w:rsidRPr="002C492F">
              <w:rPr>
                <w:sz w:val="24"/>
                <w:szCs w:val="24"/>
              </w:rPr>
              <w:t>Акция «Окна Победы»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02.05.22-06.02.22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1,3,4</w:t>
            </w:r>
          </w:p>
        </w:tc>
        <w:tc>
          <w:tcPr>
            <w:tcW w:w="7371" w:type="dxa"/>
            <w:gridSpan w:val="16"/>
          </w:tcPr>
          <w:p w:rsidR="00D838DF" w:rsidRPr="00F62A09" w:rsidRDefault="00D838DF" w:rsidP="00F62A0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Этот День Победы</w:t>
            </w:r>
          </w:p>
          <w:p w:rsidR="00D838DF" w:rsidRPr="00F62A09" w:rsidRDefault="00D838DF" w:rsidP="00F62A0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Конкурс рисунков, поделок.</w:t>
            </w:r>
          </w:p>
          <w:p w:rsidR="00D838DF" w:rsidRPr="00F62A09" w:rsidRDefault="00D838DF" w:rsidP="00F62A0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Тематические беседы, презентации.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11.05.22-13.05.22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1,3,4</w:t>
            </w:r>
          </w:p>
        </w:tc>
        <w:tc>
          <w:tcPr>
            <w:tcW w:w="7371" w:type="dxa"/>
            <w:gridSpan w:val="16"/>
          </w:tcPr>
          <w:p w:rsidR="00D838DF" w:rsidRDefault="00D838DF" w:rsidP="002C492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Книжная выставка</w:t>
            </w:r>
          </w:p>
          <w:p w:rsidR="00D838DF" w:rsidRDefault="00D838DF" w:rsidP="002C492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Победы!!! Герой 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ликой Отечественной во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ны!</w:t>
            </w:r>
          </w:p>
          <w:p w:rsidR="00D838DF" w:rsidRDefault="00D838DF" w:rsidP="002C492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Театрализованная пост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новка</w:t>
            </w:r>
          </w:p>
          <w:p w:rsidR="00D838DF" w:rsidRPr="00F62A09" w:rsidRDefault="00D838DF" w:rsidP="002C492F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 все о той войне!»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16.05.22- 20.05.22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3,4,6</w:t>
            </w:r>
          </w:p>
        </w:tc>
        <w:tc>
          <w:tcPr>
            <w:tcW w:w="1515" w:type="dxa"/>
            <w:gridSpan w:val="2"/>
          </w:tcPr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Животные и растения</w:t>
            </w:r>
          </w:p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Озеленение участков</w:t>
            </w:r>
          </w:p>
          <w:p w:rsidR="00D838DF" w:rsidRDefault="00D838DF" w:rsidP="002C49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Фотовыставка </w:t>
            </w:r>
          </w:p>
          <w:p w:rsidR="00D838DF" w:rsidRPr="00F62A09" w:rsidRDefault="00D838DF" w:rsidP="002C492F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«Мой любимый питомец</w:t>
            </w:r>
          </w:p>
        </w:tc>
        <w:tc>
          <w:tcPr>
            <w:tcW w:w="1395" w:type="dxa"/>
            <w:gridSpan w:val="5"/>
          </w:tcPr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Животные и растения</w:t>
            </w:r>
          </w:p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Озеленение участков, Фотовыставка «Мой любимый питомец»</w:t>
            </w:r>
          </w:p>
        </w:tc>
        <w:tc>
          <w:tcPr>
            <w:tcW w:w="1335" w:type="dxa"/>
            <w:gridSpan w:val="2"/>
          </w:tcPr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Животные и растения</w:t>
            </w:r>
          </w:p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Озеленение участков, Фотовыставка «Мой любимый питомец»</w:t>
            </w:r>
          </w:p>
        </w:tc>
        <w:tc>
          <w:tcPr>
            <w:tcW w:w="1410" w:type="dxa"/>
            <w:gridSpan w:val="3"/>
          </w:tcPr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Животные и растения</w:t>
            </w:r>
          </w:p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Разных континентов</w:t>
            </w:r>
          </w:p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Озеленение участков, Фотовыставка «Мой любимый питомец»</w:t>
            </w:r>
          </w:p>
        </w:tc>
        <w:tc>
          <w:tcPr>
            <w:tcW w:w="1716" w:type="dxa"/>
            <w:gridSpan w:val="4"/>
          </w:tcPr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Животные и растения</w:t>
            </w:r>
          </w:p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Разных континентов</w:t>
            </w:r>
          </w:p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Озеленение участков, Фотовыставка «Мой любимый питомец»</w:t>
            </w: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23.05.22-31.05.22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1.5</w:t>
            </w:r>
          </w:p>
        </w:tc>
        <w:tc>
          <w:tcPr>
            <w:tcW w:w="1515" w:type="dxa"/>
            <w:gridSpan w:val="2"/>
          </w:tcPr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 xml:space="preserve">Спортивный досуг «Солнце, воздух и вода, наши лучшие друзья» </w:t>
            </w:r>
          </w:p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5"/>
          </w:tcPr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 xml:space="preserve">Спортивный досуг «Солнце, воздух и вода, наши лучшие друзья» </w:t>
            </w:r>
          </w:p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 xml:space="preserve">Спортивный досуг «Солнце, воздух и вода, наши лучшие друзья» </w:t>
            </w:r>
          </w:p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 xml:space="preserve">Спортивный досуг «Солнце, воздух и вода, наши лучшие друзья» </w:t>
            </w:r>
          </w:p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4"/>
          </w:tcPr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 xml:space="preserve">Спортивный досуг «Солнце, воздух и вода, наши лучшие друзья» </w:t>
            </w:r>
          </w:p>
          <w:p w:rsidR="00D838DF" w:rsidRPr="005D20E3" w:rsidRDefault="00D838DF" w:rsidP="00F62A09">
            <w:pPr>
              <w:spacing w:after="0"/>
              <w:rPr>
                <w:sz w:val="24"/>
                <w:szCs w:val="24"/>
              </w:rPr>
            </w:pPr>
          </w:p>
        </w:tc>
      </w:tr>
      <w:tr w:rsidR="00D838DF" w:rsidRPr="00F62A09" w:rsidTr="00F62A09">
        <w:trPr>
          <w:cantSplit/>
          <w:trHeight w:val="1134"/>
        </w:trPr>
        <w:tc>
          <w:tcPr>
            <w:tcW w:w="534" w:type="dxa"/>
            <w:textDirection w:val="btLr"/>
          </w:tcPr>
          <w:p w:rsidR="00D838DF" w:rsidRPr="00F62A09" w:rsidRDefault="00D838DF" w:rsidP="00F62A09">
            <w:pPr>
              <w:spacing w:after="0"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23.05.22-31.05.22</w:t>
            </w:r>
          </w:p>
        </w:tc>
        <w:tc>
          <w:tcPr>
            <w:tcW w:w="570" w:type="dxa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F62A09">
              <w:rPr>
                <w:i/>
                <w:sz w:val="24"/>
                <w:szCs w:val="24"/>
              </w:rPr>
              <w:t>1.5</w:t>
            </w:r>
          </w:p>
        </w:tc>
        <w:tc>
          <w:tcPr>
            <w:tcW w:w="1515" w:type="dxa"/>
            <w:gridSpan w:val="2"/>
          </w:tcPr>
          <w:p w:rsidR="00D838DF" w:rsidRPr="00F62A09" w:rsidRDefault="00D838DF" w:rsidP="005D20E3">
            <w:pPr>
              <w:spacing w:after="0"/>
              <w:rPr>
                <w:i/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Развлечение «Здравствуй лето»</w:t>
            </w:r>
          </w:p>
        </w:tc>
        <w:tc>
          <w:tcPr>
            <w:tcW w:w="1395" w:type="dxa"/>
            <w:gridSpan w:val="5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Развлечение «Здравствуй лето»</w:t>
            </w:r>
          </w:p>
        </w:tc>
        <w:tc>
          <w:tcPr>
            <w:tcW w:w="1335" w:type="dxa"/>
            <w:gridSpan w:val="2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Развлечение «Здравствуй лето»</w:t>
            </w:r>
          </w:p>
        </w:tc>
        <w:tc>
          <w:tcPr>
            <w:tcW w:w="1410" w:type="dxa"/>
            <w:gridSpan w:val="3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Развлечение «Здравствуй лето»</w:t>
            </w:r>
          </w:p>
        </w:tc>
        <w:tc>
          <w:tcPr>
            <w:tcW w:w="1716" w:type="dxa"/>
            <w:gridSpan w:val="4"/>
          </w:tcPr>
          <w:p w:rsidR="00D838DF" w:rsidRPr="00F62A09" w:rsidRDefault="00D838DF" w:rsidP="00F62A09">
            <w:pPr>
              <w:spacing w:after="0"/>
              <w:rPr>
                <w:i/>
                <w:sz w:val="24"/>
                <w:szCs w:val="24"/>
              </w:rPr>
            </w:pPr>
            <w:r w:rsidRPr="005D20E3">
              <w:rPr>
                <w:sz w:val="24"/>
                <w:szCs w:val="24"/>
              </w:rPr>
              <w:t>Досуг «До свиданья детский сад, здравствуй школа!»</w:t>
            </w:r>
          </w:p>
        </w:tc>
      </w:tr>
    </w:tbl>
    <w:p w:rsidR="00D838DF" w:rsidRPr="001A66D3" w:rsidRDefault="00D838DF" w:rsidP="00DC1475">
      <w:pPr>
        <w:spacing w:after="0"/>
        <w:ind w:firstLine="709"/>
        <w:rPr>
          <w:i/>
          <w:sz w:val="24"/>
          <w:szCs w:val="24"/>
        </w:rPr>
      </w:pPr>
    </w:p>
    <w:sectPr w:rsidR="00D838DF" w:rsidRPr="001A66D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E0D23"/>
    <w:multiLevelType w:val="hybridMultilevel"/>
    <w:tmpl w:val="1D9E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475"/>
    <w:rsid w:val="0000483C"/>
    <w:rsid w:val="00056433"/>
    <w:rsid w:val="00062F2D"/>
    <w:rsid w:val="000A6499"/>
    <w:rsid w:val="000D3B68"/>
    <w:rsid w:val="00114CFA"/>
    <w:rsid w:val="001741A8"/>
    <w:rsid w:val="00185086"/>
    <w:rsid w:val="001A66D3"/>
    <w:rsid w:val="001C41B4"/>
    <w:rsid w:val="002974DF"/>
    <w:rsid w:val="002C492F"/>
    <w:rsid w:val="002E77CE"/>
    <w:rsid w:val="003B19F2"/>
    <w:rsid w:val="003B6DB6"/>
    <w:rsid w:val="003D5646"/>
    <w:rsid w:val="004A6F7D"/>
    <w:rsid w:val="004C098E"/>
    <w:rsid w:val="004E4D32"/>
    <w:rsid w:val="005A5126"/>
    <w:rsid w:val="005D20E3"/>
    <w:rsid w:val="005E2965"/>
    <w:rsid w:val="00606A54"/>
    <w:rsid w:val="00636C5E"/>
    <w:rsid w:val="0064180E"/>
    <w:rsid w:val="0064474A"/>
    <w:rsid w:val="00651EBA"/>
    <w:rsid w:val="006926EA"/>
    <w:rsid w:val="006960B4"/>
    <w:rsid w:val="00697BD4"/>
    <w:rsid w:val="006C0B77"/>
    <w:rsid w:val="006C41BD"/>
    <w:rsid w:val="007465A3"/>
    <w:rsid w:val="00756F9A"/>
    <w:rsid w:val="007D29A5"/>
    <w:rsid w:val="007F4AA1"/>
    <w:rsid w:val="008242FF"/>
    <w:rsid w:val="00836A78"/>
    <w:rsid w:val="00870751"/>
    <w:rsid w:val="00885F9B"/>
    <w:rsid w:val="00887F7A"/>
    <w:rsid w:val="008B22DB"/>
    <w:rsid w:val="008D6EDB"/>
    <w:rsid w:val="009028D0"/>
    <w:rsid w:val="00922C48"/>
    <w:rsid w:val="009366D4"/>
    <w:rsid w:val="00987F94"/>
    <w:rsid w:val="009A5259"/>
    <w:rsid w:val="009E342B"/>
    <w:rsid w:val="00AA24A8"/>
    <w:rsid w:val="00AD74CB"/>
    <w:rsid w:val="00B83324"/>
    <w:rsid w:val="00B915B7"/>
    <w:rsid w:val="00BA0AE2"/>
    <w:rsid w:val="00C31E28"/>
    <w:rsid w:val="00C441D8"/>
    <w:rsid w:val="00C71E95"/>
    <w:rsid w:val="00CC1969"/>
    <w:rsid w:val="00CC6383"/>
    <w:rsid w:val="00D00660"/>
    <w:rsid w:val="00D46232"/>
    <w:rsid w:val="00D838DF"/>
    <w:rsid w:val="00D86501"/>
    <w:rsid w:val="00DC1475"/>
    <w:rsid w:val="00DD57E9"/>
    <w:rsid w:val="00E72792"/>
    <w:rsid w:val="00EA59DF"/>
    <w:rsid w:val="00EE1227"/>
    <w:rsid w:val="00EE4070"/>
    <w:rsid w:val="00EE500C"/>
    <w:rsid w:val="00EF0268"/>
    <w:rsid w:val="00F12878"/>
    <w:rsid w:val="00F12C76"/>
    <w:rsid w:val="00F24EE3"/>
    <w:rsid w:val="00F25D68"/>
    <w:rsid w:val="00F62A09"/>
    <w:rsid w:val="00FA4B15"/>
    <w:rsid w:val="00FC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47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5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773</TotalTime>
  <Pages>6</Pages>
  <Words>1260</Words>
  <Characters>7185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2021-08-26T06:17:00Z</dcterms:created>
  <dcterms:modified xsi:type="dcterms:W3CDTF">2021-09-03T04:01:00Z</dcterms:modified>
</cp:coreProperties>
</file>